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D044" w14:textId="248A48AC" w:rsidR="007B6BA4" w:rsidRPr="00BB3A2D" w:rsidRDefault="00BB3A2D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34620F62" wp14:editId="7AD7D274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1490846783" name="Lærred 2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88743134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FF592" id="Lærred 2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="00A53D7A" w:rsidRPr="00BB3A2D">
        <w:tab/>
      </w:r>
      <w:r w:rsidR="00A53D7A" w:rsidRPr="00BB3A2D">
        <w:tab/>
      </w:r>
      <w:r w:rsidR="00A53D7A" w:rsidRPr="00BB3A2D">
        <w:tab/>
      </w:r>
    </w:p>
    <w:tbl>
      <w:tblPr>
        <w:tblStyle w:val="Tabel-Gitter"/>
        <w:tblpPr w:vertAnchor="page" w:horzAnchor="page" w:tblpX="9215" w:tblpY="6068"/>
        <w:tblOverlap w:val="never"/>
        <w:tblW w:w="0" w:type="auto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 og afsenderinformation"/>
        <w:tblDescription w:val="Dokument og afsenderinformation"/>
      </w:tblPr>
      <w:tblGrid>
        <w:gridCol w:w="2552"/>
      </w:tblGrid>
      <w:tr w:rsidR="000E12FF" w:rsidRPr="00BB3A2D" w14:paraId="5B82BCA0" w14:textId="77777777" w:rsidTr="00024E3E">
        <w:trPr>
          <w:cantSplit/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3E707" w14:textId="7BD6CC02" w:rsidR="004B45C7" w:rsidRPr="00BB3A2D" w:rsidRDefault="00BB3A2D" w:rsidP="00BB3A2D">
            <w:pPr>
              <w:pStyle w:val="Afsenderinfofed"/>
            </w:pPr>
            <w:r w:rsidRPr="00BB3A2D">
              <w:t>20. februar 2025</w:t>
            </w:r>
          </w:p>
        </w:tc>
      </w:tr>
      <w:tr w:rsidR="000E12FF" w:rsidRPr="00BB3A2D" w14:paraId="67F561EA" w14:textId="77777777" w:rsidTr="00024E3E">
        <w:trPr>
          <w:cantSplit/>
          <w:trHeight w:val="283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5AE9D5" w14:textId="77777777" w:rsidR="00BB3A2D" w:rsidRPr="00BB3A2D" w:rsidRDefault="00BB3A2D" w:rsidP="00BB3A2D">
            <w:pPr>
              <w:pStyle w:val="Afsenderinfo"/>
            </w:pPr>
            <w:r w:rsidRPr="00BB3A2D">
              <w:t>Sagsnr.</w:t>
            </w:r>
          </w:p>
          <w:p w14:paraId="23CCAF83" w14:textId="77777777" w:rsidR="00BB3A2D" w:rsidRPr="00BB3A2D" w:rsidRDefault="00BB3A2D" w:rsidP="00BB3A2D">
            <w:pPr>
              <w:pStyle w:val="Afsenderinfo"/>
            </w:pPr>
            <w:sdt>
              <w:sdtPr>
                <w:tag w:val="ToCase.Name"/>
                <w:id w:val="1243452279"/>
                <w:placeholder>
                  <w:docPart w:val="445C7B7AA1DD439B9A56F2401D26F4B3"/>
                </w:placeholder>
                <w:dataBinding w:prefixMappings="xmlns:gbs='http://www.software-innovation.no/growBusinessDocument'" w:xpath="/gbs:GrowBusinessDocument/gbs:ToCase.Name[@gbs:key='10034']" w:storeItemID="{7C54416E-450F-4483-BBCD-71EA80432FD1}"/>
                <w:text/>
              </w:sdtPr>
              <w:sdtContent>
                <w:r w:rsidRPr="00BB3A2D">
                  <w:t>2025-0066969</w:t>
                </w:r>
              </w:sdtContent>
            </w:sdt>
          </w:p>
          <w:p w14:paraId="0F93607A" w14:textId="77777777" w:rsidR="00BB3A2D" w:rsidRPr="00BB3A2D" w:rsidRDefault="00BB3A2D" w:rsidP="00BB3A2D">
            <w:pPr>
              <w:pStyle w:val="Afsenderinfo"/>
            </w:pPr>
          </w:p>
          <w:p w14:paraId="36F47667" w14:textId="77777777" w:rsidR="00BB3A2D" w:rsidRPr="00BB3A2D" w:rsidRDefault="00BB3A2D" w:rsidP="00BB3A2D">
            <w:pPr>
              <w:pStyle w:val="Afsenderinfo"/>
            </w:pPr>
            <w:r w:rsidRPr="00BB3A2D">
              <w:t>Dokumentnr.</w:t>
            </w:r>
          </w:p>
          <w:p w14:paraId="12E22890" w14:textId="77777777" w:rsidR="00BB3A2D" w:rsidRPr="00BB3A2D" w:rsidRDefault="00BB3A2D" w:rsidP="00BB3A2D">
            <w:pPr>
              <w:pStyle w:val="Afsenderinfo"/>
            </w:pPr>
            <w:sdt>
              <w:sdtPr>
                <w:tag w:val="DocumentNumber"/>
                <w:id w:val="-979151430"/>
                <w:placeholder>
                  <w:docPart w:val="A42836A291554081847B413C9734A8E7"/>
                </w:placeholder>
                <w:dataBinding w:prefixMappings="xmlns:gbs='http://www.software-innovation.no/growBusinessDocument'" w:xpath="/gbs:GrowBusinessDocument/gbs:DocumentNumber[@gbs:key='10035']" w:storeItemID="{7C54416E-450F-4483-BBCD-71EA80432FD1}"/>
                <w:text/>
              </w:sdtPr>
              <w:sdtContent>
                <w:r w:rsidRPr="00BB3A2D">
                  <w:t>2025-0066969-1</w:t>
                </w:r>
              </w:sdtContent>
            </w:sdt>
          </w:p>
          <w:p w14:paraId="32C06D58" w14:textId="77777777" w:rsidR="00BB3A2D" w:rsidRPr="00BB3A2D" w:rsidRDefault="00BB3A2D" w:rsidP="00BB3A2D">
            <w:pPr>
              <w:pStyle w:val="Afsenderinfo"/>
            </w:pPr>
          </w:p>
          <w:p w14:paraId="4A20DD21" w14:textId="77777777" w:rsidR="000E12FF" w:rsidRDefault="00BB3A2D" w:rsidP="00BB3A2D">
            <w:pPr>
              <w:pStyle w:val="Afsenderinfo"/>
            </w:pPr>
            <w:r w:rsidRPr="00BB3A2D">
              <w:t>Sagsbehandler</w:t>
            </w:r>
          </w:p>
          <w:p w14:paraId="5163425A" w14:textId="030C6892" w:rsidR="00BB3A2D" w:rsidRPr="00BB3A2D" w:rsidRDefault="00BB3A2D" w:rsidP="00BB3A2D">
            <w:pPr>
              <w:pStyle w:val="Afsenderinfo"/>
            </w:pPr>
            <w:r>
              <w:t>Anne Liisberg</w:t>
            </w:r>
          </w:p>
        </w:tc>
      </w:tr>
      <w:tr w:rsidR="000E12FF" w:rsidRPr="00BB3A2D" w14:paraId="6E475EAC" w14:textId="77777777" w:rsidTr="00024E3E">
        <w:trPr>
          <w:cantSplit/>
          <w:trHeight w:val="612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E9793" w14:textId="77777777" w:rsidR="002F2548" w:rsidRPr="00BB3A2D" w:rsidRDefault="002F2548" w:rsidP="00024E3E">
            <w:pPr>
              <w:pStyle w:val="Afsenderinfo"/>
            </w:pPr>
          </w:p>
          <w:p w14:paraId="5B50035C" w14:textId="0E54A790" w:rsidR="00C33F9E" w:rsidRPr="00BB3A2D" w:rsidRDefault="00C33F9E" w:rsidP="00024E3E">
            <w:pPr>
              <w:pStyle w:val="Afsenderinfo"/>
            </w:pPr>
          </w:p>
          <w:p w14:paraId="2DAD594B" w14:textId="60ACFC87" w:rsidR="00C33F9E" w:rsidRPr="00BB3A2D" w:rsidRDefault="00C33F9E" w:rsidP="00024E3E">
            <w:pPr>
              <w:pStyle w:val="Afsenderinfo"/>
            </w:pPr>
          </w:p>
        </w:tc>
      </w:tr>
    </w:tbl>
    <w:p w14:paraId="7B6E73B7" w14:textId="24C799F7" w:rsidR="0063711B" w:rsidRPr="00BB3A2D" w:rsidRDefault="0063711B" w:rsidP="0063711B">
      <w:pPr>
        <w:pStyle w:val="AnchorLine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Afsenderkontor og dokumenttype"/>
        <w:tblDescription w:val="Afsenderkontor og dokumenttype"/>
      </w:tblPr>
      <w:tblGrid>
        <w:gridCol w:w="5102"/>
      </w:tblGrid>
      <w:tr w:rsidR="0063711B" w:rsidRPr="00BB3A2D" w14:paraId="12E8440A" w14:textId="77777777" w:rsidTr="00024E3E">
        <w:trPr>
          <w:trHeight w:val="1616"/>
        </w:trPr>
        <w:tc>
          <w:tcPr>
            <w:tcW w:w="5102" w:type="dxa"/>
          </w:tcPr>
          <w:p w14:paraId="03A9C9E1" w14:textId="0401ECA4" w:rsidR="0063711B" w:rsidRPr="00BB3A2D" w:rsidRDefault="0063711B" w:rsidP="0063711B">
            <w:pPr>
              <w:pStyle w:val="Trompet"/>
            </w:pPr>
          </w:p>
          <w:p w14:paraId="7CDF05A3" w14:textId="460F3644" w:rsidR="0063711B" w:rsidRPr="00BB3A2D" w:rsidRDefault="0063711B" w:rsidP="0063711B">
            <w:pPr>
              <w:pStyle w:val="AnchorLine"/>
            </w:pPr>
          </w:p>
        </w:tc>
      </w:tr>
      <w:tr w:rsidR="0063711B" w:rsidRPr="00BB3A2D" w14:paraId="1BBE536E" w14:textId="77777777" w:rsidTr="00024E3E">
        <w:trPr>
          <w:trHeight w:val="1701"/>
        </w:trPr>
        <w:tc>
          <w:tcPr>
            <w:tcW w:w="5102" w:type="dxa"/>
            <w:noWrap/>
            <w:tcMar>
              <w:bottom w:w="1701" w:type="dxa"/>
            </w:tcMar>
          </w:tcPr>
          <w:p w14:paraId="756E0D1C" w14:textId="77777777" w:rsidR="00BB3A2D" w:rsidRPr="00BB3A2D" w:rsidRDefault="00BB3A2D" w:rsidP="00BB3A2D">
            <w:pPr>
              <w:pStyle w:val="Modtager"/>
            </w:pPr>
            <w:sdt>
              <w:sdtPr>
                <w:tag w:val="ToActivityContact.Name"/>
                <w:id w:val="-1311937043"/>
                <w:placeholder>
                  <w:docPart w:val="FED438D4FA784A11BA19093348380450"/>
                </w:placeholder>
                <w:dataBinding w:prefixMappings="xmlns:gbs='http://www.software-innovation.no/growBusinessDocument'" w:xpath="/gbs:GrowBusinessDocument/gbs:ToActivityContactJOINEX.Name[@gbs:key='10029']" w:storeItemID="{7C54416E-450F-4483-BBCD-71EA80432FD1}"/>
                <w:text/>
              </w:sdtPr>
              <w:sdtContent>
                <w:r w:rsidRPr="00BB3A2D">
                  <w:t xml:space="preserve">  </w:t>
                </w:r>
              </w:sdtContent>
            </w:sdt>
          </w:p>
          <w:p w14:paraId="34B30928" w14:textId="77777777" w:rsidR="00BB3A2D" w:rsidRPr="00BB3A2D" w:rsidRDefault="00BB3A2D" w:rsidP="00BB3A2D">
            <w:pPr>
              <w:pStyle w:val="Modtager"/>
            </w:pPr>
            <w:sdt>
              <w:sdtPr>
                <w:tag w:val="ToActivityContact.Address"/>
                <w:id w:val="1541469874"/>
                <w:placeholder>
                  <w:docPart w:val="9A02659F7BFA4487B4E0429D80F44E55"/>
                </w:placeholder>
                <w:dataBinding w:prefixMappings="xmlns:gbs='http://www.software-innovation.no/growBusinessDocument'" w:xpath="/gbs:GrowBusinessDocument/gbs:ToActivityContactJOINEX.Address[@gbs:key='10030']" w:storeItemID="{7C54416E-450F-4483-BBCD-71EA80432FD1}"/>
                <w:text w:multiLine="1"/>
              </w:sdtPr>
              <w:sdtContent>
                <w:r w:rsidRPr="00BB3A2D">
                  <w:br/>
                  <w:t xml:space="preserve">  </w:t>
                </w:r>
              </w:sdtContent>
            </w:sdt>
          </w:p>
          <w:p w14:paraId="7386F6FE" w14:textId="2E529A81" w:rsidR="0063711B" w:rsidRPr="00BB3A2D" w:rsidRDefault="00BB3A2D" w:rsidP="00BB3A2D">
            <w:pPr>
              <w:pStyle w:val="Modtager"/>
            </w:pPr>
            <w:sdt>
              <w:sdtPr>
                <w:tag w:val="ToActivityContact.ZipCode"/>
                <w:id w:val="-1155145947"/>
                <w:placeholder>
                  <w:docPart w:val="004F94FB180B4B8DBFA59587C0332C69"/>
                </w:placeholder>
                <w:dataBinding w:prefixMappings="xmlns:gbs='http://www.software-innovation.no/growBusinessDocument'" w:xpath="/gbs:GrowBusinessDocument/gbs:ToActivityContactJOINEX.ZipCode[@gbs:key='10031']" w:storeItemID="{7C54416E-450F-4483-BBCD-71EA80432FD1}"/>
                <w:text/>
              </w:sdtPr>
              <w:sdtContent>
                <w:r w:rsidRPr="00BB3A2D">
                  <w:t xml:space="preserve">  </w:t>
                </w:r>
              </w:sdtContent>
            </w:sdt>
            <w:r w:rsidRPr="00BB3A2D">
              <w:t xml:space="preserve"> </w:t>
            </w:r>
            <w:sdt>
              <w:sdtPr>
                <w:tag w:val="ToActivityContact.ZipPlace"/>
                <w:id w:val="626284559"/>
                <w:placeholder>
                  <w:docPart w:val="7B8873B4046F4A1B8587800E870BC4A3"/>
                </w:placeholder>
                <w:dataBinding w:prefixMappings="xmlns:gbs='http://www.software-innovation.no/growBusinessDocument'" w:xpath="/gbs:GrowBusinessDocument/gbs:ToActivityContactJOINEX.ZipPlace[@gbs:key='10032']" w:storeItemID="{7C54416E-450F-4483-BBCD-71EA80432FD1}"/>
                <w:text/>
              </w:sdtPr>
              <w:sdtContent>
                <w:r w:rsidRPr="00BB3A2D">
                  <w:t xml:space="preserve">  </w:t>
                </w:r>
              </w:sdtContent>
            </w:sdt>
          </w:p>
        </w:tc>
      </w:tr>
    </w:tbl>
    <w:p w14:paraId="373BF7D4" w14:textId="1096CB4C" w:rsidR="0063711B" w:rsidRPr="00BB3A2D" w:rsidRDefault="008F178D" w:rsidP="00BB3A2D">
      <w:pPr>
        <w:pStyle w:val="D2MCodeTyp"/>
        <w:rPr>
          <w:rFonts w:ascii="KBH Tekst" w:eastAsiaTheme="majorEastAsia" w:hAnsi="KBH Tekst" w:cstheme="majorBidi"/>
          <w:b/>
          <w:color w:val="000000"/>
          <w:szCs w:val="2"/>
        </w:rPr>
      </w:pPr>
      <w:bookmarkStart w:id="0" w:name="bmkLogoAnchor"/>
      <w:bookmarkEnd w:id="0"/>
      <w:r w:rsidRPr="00BB3A2D">
        <w:rPr>
          <w:szCs w:val="2"/>
        </w:rPr>
        <w:t xml:space="preserve"> </w:t>
      </w:r>
      <w:bookmarkStart w:id="1" w:name="d2mPrintCode"/>
      <w:r w:rsidRPr="00BB3A2D">
        <w:rPr>
          <w:szCs w:val="2"/>
        </w:rPr>
        <w:fldChar w:fldCharType="begin"/>
      </w:r>
      <w:r w:rsidRPr="00BB3A2D">
        <w:rPr>
          <w:szCs w:val="2"/>
        </w:rPr>
        <w:instrText xml:space="preserve"> PRINT %%d2m*DOKSTART|d2m*IDENT:""|d2m*OVERSKRIFT:"</w:instrText>
      </w:r>
      <w:r w:rsidR="00BB3A2D" w:rsidRPr="00BB3A2D">
        <w:rPr>
          <w:rFonts w:cs="Times New Roman"/>
          <w:szCs w:val="2"/>
        </w:rPr>
        <w:instrText>Valby Lokaludvalgs svar på høring af Forslag til Politik for Udsatte Byområder 2025-2035</w:instrText>
      </w:r>
      <w:r w:rsidRPr="00BB3A2D">
        <w:rPr>
          <w:szCs w:val="2"/>
        </w:rPr>
        <w:instrText>"|d2m*ACCEPT:1|d2m*ADDRETURNADDRESS:TRUE|</w:instrText>
      </w:r>
      <w:r w:rsidR="00A570D8" w:rsidRPr="00BB3A2D">
        <w:rPr>
          <w:szCs w:val="2"/>
        </w:rPr>
        <w:instrText>d2m*POSTDESTINATIONSLAND:""|</w:instrText>
      </w:r>
      <w:r w:rsidRPr="00BB3A2D">
        <w:rPr>
          <w:szCs w:val="2"/>
        </w:rPr>
        <w:instrText xml:space="preserve">d2m*SHOWRECEIPT:1 \*MERGEFORMAT </w:instrText>
      </w:r>
      <w:r w:rsidRPr="00BB3A2D">
        <w:rPr>
          <w:szCs w:val="2"/>
        </w:rPr>
        <w:fldChar w:fldCharType="end"/>
      </w:r>
      <w:bookmarkEnd w:id="1"/>
    </w:p>
    <w:p w14:paraId="655E45E1" w14:textId="690FD61C" w:rsidR="007B6BA4" w:rsidRPr="00BB3A2D" w:rsidRDefault="00BB3A2D" w:rsidP="00BB3A2D">
      <w:pPr>
        <w:pStyle w:val="Overskrift1"/>
      </w:pPr>
      <w:sdt>
        <w:sdtPr>
          <w:tag w:val="Title"/>
          <w:id w:val="2109618820"/>
          <w:placeholder>
            <w:docPart w:val="21F65E67AB99439A93C82955ED89A1C1"/>
          </w:placeholder>
          <w:dataBinding w:prefixMappings="xmlns:gbs='http://www.software-innovation.no/growBusinessDocument'" w:xpath="/gbs:GrowBusinessDocument/gbs:Title[@gbs:key='10033']" w:storeItemID="{7C54416E-450F-4483-BBCD-71EA80432FD1}"/>
          <w:text/>
        </w:sdtPr>
        <w:sdtContent>
          <w:r w:rsidRPr="00BB3A2D">
            <w:t>Valby Lokaludvalgs svar på høring af Forslag til Politik for Udsatte Byområder 2025-2035</w:t>
          </w:r>
        </w:sdtContent>
      </w:sdt>
    </w:p>
    <w:p w14:paraId="2A7ECB07" w14:textId="77777777" w:rsidR="00AB7B0F" w:rsidRPr="00BB3A2D" w:rsidRDefault="00AB7B0F" w:rsidP="00583239"/>
    <w:p w14:paraId="1BAF841A" w14:textId="15E3D1C7" w:rsidR="00BB3A2D" w:rsidRDefault="00BB3A2D" w:rsidP="00BB3A2D">
      <w:r>
        <w:t xml:space="preserve">Valby Lokaludvalg takker for muligheden for at kommentere forslaget, idet vi også </w:t>
      </w:r>
      <w:r w:rsidR="00FB20BC">
        <w:t xml:space="preserve">meget </w:t>
      </w:r>
      <w:r>
        <w:t>gerne vil involveres igen, når der foreligger konkrete handleplaner for indsatsen</w:t>
      </w:r>
      <w:r w:rsidR="00EA67B2">
        <w:t xml:space="preserve"> i lokalområdet. </w:t>
      </w:r>
      <w:r>
        <w:t xml:space="preserve"> </w:t>
      </w:r>
    </w:p>
    <w:p w14:paraId="353D9D92" w14:textId="77777777" w:rsidR="00BB3A2D" w:rsidRDefault="00BB3A2D" w:rsidP="00BB3A2D"/>
    <w:p w14:paraId="4507F653" w14:textId="6BCCDC28" w:rsidR="00BB3A2D" w:rsidRPr="00BB3A2D" w:rsidRDefault="00BB3A2D" w:rsidP="00BB3A2D">
      <w:pPr>
        <w:rPr>
          <w:i/>
          <w:iCs/>
        </w:rPr>
      </w:pPr>
      <w:r w:rsidRPr="00BB3A2D">
        <w:rPr>
          <w:i/>
          <w:iCs/>
        </w:rPr>
        <w:t>Generel</w:t>
      </w:r>
      <w:r w:rsidR="00EA67B2">
        <w:rPr>
          <w:i/>
          <w:iCs/>
        </w:rPr>
        <w:t xml:space="preserve">le kommentarer </w:t>
      </w:r>
    </w:p>
    <w:p w14:paraId="7FB593B2" w14:textId="56BAD98E" w:rsidR="00EA67B2" w:rsidRDefault="00EA67B2" w:rsidP="00BB3A2D">
      <w:r>
        <w:t xml:space="preserve">Vi undrer os over, at indsatser i forhold til ensomhed ikke indgår i forslaget. Der er fokus på emnet på alle politiske niveauer, og vi formoder, at det også er en væsentlig problemstilling i udsatte byområder, hvor der er mange borgere uden for arbejdsmarkedet. </w:t>
      </w:r>
    </w:p>
    <w:p w14:paraId="51A671FD" w14:textId="77777777" w:rsidR="00BB3A2D" w:rsidRPr="00BB3A2D" w:rsidRDefault="00BB3A2D" w:rsidP="00BB3A2D">
      <w:r w:rsidRPr="00BB3A2D">
        <w:rPr>
          <w:rFonts w:ascii="Cambria" w:hAnsi="Cambria" w:cs="Cambria"/>
        </w:rPr>
        <w:t> </w:t>
      </w:r>
    </w:p>
    <w:p w14:paraId="796FD791" w14:textId="05A8FEC6" w:rsidR="00BB3A2D" w:rsidRPr="00BB3A2D" w:rsidRDefault="00EA67B2" w:rsidP="00BB3A2D">
      <w:r>
        <w:t>Vi gør opmærksom på, at der e</w:t>
      </w:r>
      <w:r w:rsidR="00BB3A2D" w:rsidRPr="00BB3A2D">
        <w:t xml:space="preserve">r en del slåfejl </w:t>
      </w:r>
      <w:r>
        <w:t>i dokumentet, fx f</w:t>
      </w:r>
      <w:r w:rsidR="00BB3A2D" w:rsidRPr="00BB3A2D">
        <w:t>or mange "r" som afslutning på ord og forkert kommatering, som bør rette</w:t>
      </w:r>
      <w:r>
        <w:t xml:space="preserve">s. </w:t>
      </w:r>
    </w:p>
    <w:p w14:paraId="52ADBBA7" w14:textId="77777777" w:rsidR="00BB3A2D" w:rsidRPr="00BB3A2D" w:rsidRDefault="00BB3A2D" w:rsidP="00BB3A2D">
      <w:r w:rsidRPr="00BB3A2D">
        <w:rPr>
          <w:rFonts w:ascii="Cambria" w:hAnsi="Cambria" w:cs="Cambria"/>
        </w:rPr>
        <w:t> </w:t>
      </w:r>
    </w:p>
    <w:p w14:paraId="6E04D7BF" w14:textId="77777777" w:rsidR="00BB3A2D" w:rsidRPr="00BB3A2D" w:rsidRDefault="00BB3A2D" w:rsidP="00BB3A2D">
      <w:pPr>
        <w:rPr>
          <w:i/>
          <w:iCs/>
        </w:rPr>
      </w:pPr>
      <w:r w:rsidRPr="00BB3A2D">
        <w:rPr>
          <w:i/>
          <w:iCs/>
        </w:rPr>
        <w:t>Konkrete forslag:</w:t>
      </w:r>
    </w:p>
    <w:p w14:paraId="4AD5B1AC" w14:textId="702A2C89" w:rsidR="00BB3A2D" w:rsidRPr="00BB3A2D" w:rsidRDefault="00EA67B2" w:rsidP="00BB3A2D">
      <w:r>
        <w:t>På s</w:t>
      </w:r>
      <w:r w:rsidR="00BB3A2D" w:rsidRPr="00BB3A2D">
        <w:t xml:space="preserve">ide 4 </w:t>
      </w:r>
      <w:r>
        <w:t xml:space="preserve">i </w:t>
      </w:r>
      <w:r w:rsidR="00BB3A2D" w:rsidRPr="00BB3A2D">
        <w:t>afsnittet om lav valgdeltagelse</w:t>
      </w:r>
      <w:r>
        <w:t xml:space="preserve"> må der mangle noget i </w:t>
      </w:r>
      <w:r w:rsidR="00BB3A2D" w:rsidRPr="00BB3A2D">
        <w:t xml:space="preserve">den sidste sætning i højre spalte under afsnittet "Lav valgdeltagelse". Sætningen giver i hvert fald ikke mening, </w:t>
      </w:r>
      <w:r>
        <w:t>når</w:t>
      </w:r>
      <w:r w:rsidR="00BB3A2D" w:rsidRPr="00BB3A2D">
        <w:t xml:space="preserve"> den starter med "et valgsted 33,27 </w:t>
      </w:r>
      <w:r w:rsidRPr="00BB3A2D">
        <w:t>%…</w:t>
      </w:r>
      <w:r>
        <w:t>”</w:t>
      </w:r>
    </w:p>
    <w:p w14:paraId="030DF3EC" w14:textId="77777777" w:rsidR="00BB3A2D" w:rsidRPr="00BB3A2D" w:rsidRDefault="00BB3A2D" w:rsidP="00BB3A2D">
      <w:r w:rsidRPr="00BB3A2D">
        <w:rPr>
          <w:rFonts w:ascii="Cambria" w:hAnsi="Cambria" w:cs="Cambria"/>
        </w:rPr>
        <w:t> </w:t>
      </w:r>
    </w:p>
    <w:p w14:paraId="49534F71" w14:textId="21FAD57E" w:rsidR="00BB3A2D" w:rsidRPr="00BB3A2D" w:rsidRDefault="00BB3A2D" w:rsidP="00BB3A2D">
      <w:r w:rsidRPr="00BB3A2D">
        <w:t>Side 13</w:t>
      </w:r>
      <w:r w:rsidR="00EA67B2">
        <w:t xml:space="preserve">: </w:t>
      </w:r>
      <w:r w:rsidRPr="00BB3A2D">
        <w:t xml:space="preserve">Kan der ikke komme navne på kortet over udsatte byområder. Når der hverken er vejnavne eller lokaludvalgsområder tegnet ind, er det meget vanskeligt at se, hvad der ligger i vores område og i </w:t>
      </w:r>
      <w:r w:rsidR="00EA67B2">
        <w:t xml:space="preserve">de tilgrænsende bydele. </w:t>
      </w:r>
    </w:p>
    <w:p w14:paraId="282DD588" w14:textId="105E545F" w:rsidR="00E267AF" w:rsidRPr="00BB3A2D" w:rsidRDefault="00E267AF" w:rsidP="0054516A"/>
    <w:p w14:paraId="3CFF1FED" w14:textId="03561544" w:rsidR="00CC6754" w:rsidRPr="00BB3A2D" w:rsidRDefault="00BB3A2D" w:rsidP="00BB3A2D">
      <w:pPr>
        <w:pStyle w:val="Regards"/>
      </w:pPr>
      <w:r w:rsidRPr="00BB3A2D">
        <w:t>Venlig hilsen</w:t>
      </w:r>
    </w:p>
    <w:p w14:paraId="18A8660C" w14:textId="566B7C34" w:rsidR="007146AC" w:rsidRDefault="00BB3A2D" w:rsidP="00CC6754">
      <w:pPr>
        <w:pStyle w:val="Regards"/>
      </w:pPr>
      <w:r>
        <w:t>Benjamin Friis, forperson for fagudvalget Børn, Fritidsliv og Sociale emner, Valby Lokaludvalg</w:t>
      </w:r>
    </w:p>
    <w:p w14:paraId="737EB48E" w14:textId="58FFC63C" w:rsidR="007858B3" w:rsidRPr="00BB3A2D" w:rsidRDefault="00BB3A2D" w:rsidP="00CC6754">
      <w:pPr>
        <w:pStyle w:val="Regards"/>
      </w:pPr>
      <w:r>
        <w:t xml:space="preserve">Dorte Bloch Olsen, næstforperson </w:t>
      </w:r>
      <w:r>
        <w:t>for fagudvalget Børn, Fritidsliv og Sociale emner, Valby Lokaludvalg</w:t>
      </w:r>
    </w:p>
    <w:sectPr w:rsidR="007858B3" w:rsidRPr="00BB3A2D" w:rsidSect="00C76D71">
      <w:headerReference w:type="default" r:id="rId8"/>
      <w:pgSz w:w="11906" w:h="16838"/>
      <w:pgMar w:top="907" w:right="3912" w:bottom="1366" w:left="130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05617" w14:textId="77777777" w:rsidR="00D10CD7" w:rsidRPr="00BB3A2D" w:rsidRDefault="00D10CD7" w:rsidP="004B45C7">
      <w:pPr>
        <w:spacing w:line="240" w:lineRule="auto"/>
      </w:pPr>
      <w:r w:rsidRPr="00BB3A2D">
        <w:separator/>
      </w:r>
    </w:p>
  </w:endnote>
  <w:endnote w:type="continuationSeparator" w:id="0">
    <w:p w14:paraId="454F35D4" w14:textId="77777777" w:rsidR="00D10CD7" w:rsidRPr="00BB3A2D" w:rsidRDefault="00D10CD7" w:rsidP="004B45C7">
      <w:pPr>
        <w:spacing w:line="240" w:lineRule="auto"/>
      </w:pPr>
      <w:r w:rsidRPr="00BB3A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31C7" w14:textId="77777777" w:rsidR="00D10CD7" w:rsidRPr="00BB3A2D" w:rsidRDefault="00D10CD7" w:rsidP="004B45C7">
      <w:pPr>
        <w:spacing w:line="240" w:lineRule="auto"/>
      </w:pPr>
      <w:r w:rsidRPr="00BB3A2D">
        <w:separator/>
      </w:r>
    </w:p>
  </w:footnote>
  <w:footnote w:type="continuationSeparator" w:id="0">
    <w:p w14:paraId="62C6C0F6" w14:textId="77777777" w:rsidR="00D10CD7" w:rsidRPr="00BB3A2D" w:rsidRDefault="00D10CD7" w:rsidP="004B45C7">
      <w:pPr>
        <w:spacing w:line="240" w:lineRule="auto"/>
      </w:pPr>
      <w:r w:rsidRPr="00BB3A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F6C4" w14:textId="0D248572" w:rsidR="00630AE1" w:rsidRPr="00BB3A2D" w:rsidRDefault="00630AE1" w:rsidP="00CF52EC">
    <w:pPr>
      <w:pStyle w:val="Afsenderinfo"/>
      <w:tabs>
        <w:tab w:val="right" w:pos="9617"/>
      </w:tabs>
      <w:ind w:right="-1708"/>
    </w:pPr>
  </w:p>
  <w:p w14:paraId="37B7E1EF" w14:textId="58C3BB96" w:rsidR="00630AE1" w:rsidRPr="00BB3A2D" w:rsidRDefault="00630AE1" w:rsidP="00BB3A2D">
    <w:pPr>
      <w:pStyle w:val="PageHeaderText"/>
    </w:pPr>
    <w:r w:rsidRPr="00BB3A2D">
      <w:tab/>
    </w:r>
    <w:sdt>
      <w:sdtPr>
        <w:tag w:val="Title"/>
        <w:id w:val="1320154580"/>
        <w:placeholder>
          <w:docPart w:val="9121C2032E17443F8424E08D6E488F6C"/>
        </w:placeholder>
        <w:dataBinding w:prefixMappings="xmlns:gbs='http://www.software-innovation.no/growBusinessDocument'" w:xpath="/gbs:GrowBusinessDocument/gbs:Title[@gbs:key='10033']" w:storeItemID="{7C54416E-450F-4483-BBCD-71EA80432FD1}"/>
        <w:text/>
      </w:sdtPr>
      <w:sdtContent>
        <w:r w:rsidR="00BB3A2D" w:rsidRPr="00BB3A2D">
          <w:t>Valby Lokaludvalgs svar på høring af Forslag til Politik for Udsatte Byområder 2025-2035</w:t>
        </w:r>
      </w:sdtContent>
    </w:sdt>
    <w:r w:rsidRPr="00BB3A2D">
      <w:t xml:space="preserve"> </w:t>
    </w:r>
    <w:r w:rsidRPr="00BB3A2D">
      <w:fldChar w:fldCharType="begin"/>
    </w:r>
    <w:r w:rsidRPr="00BB3A2D">
      <w:instrText xml:space="preserve"> PAGE   \* MERGEFORMAT </w:instrText>
    </w:r>
    <w:r w:rsidRPr="00BB3A2D">
      <w:fldChar w:fldCharType="separate"/>
    </w:r>
    <w:r w:rsidR="003E457F" w:rsidRPr="00BB3A2D">
      <w:rPr>
        <w:noProof/>
      </w:rPr>
      <w:t>3</w:t>
    </w:r>
    <w:r w:rsidRPr="00BB3A2D">
      <w:fldChar w:fldCharType="end"/>
    </w:r>
    <w:r w:rsidRPr="00BB3A2D">
      <w:t>/</w:t>
    </w:r>
    <w:fldSimple w:instr=" NUMPAGES   \* MERGEFORMAT ">
      <w:r w:rsidR="003E457F" w:rsidRPr="00BB3A2D">
        <w:rPr>
          <w:noProof/>
        </w:rPr>
        <w:t>3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630AE1" w:rsidRPr="00BB3A2D" w14:paraId="12E34993" w14:textId="77777777" w:rsidTr="00C959E1">
      <w:trPr>
        <w:trHeight w:val="794"/>
        <w:tblHeader/>
      </w:trPr>
      <w:tc>
        <w:tcPr>
          <w:tcW w:w="7370" w:type="dxa"/>
        </w:tcPr>
        <w:p w14:paraId="24635C93" w14:textId="2E0CC935" w:rsidR="00630AE1" w:rsidRPr="00BB3A2D" w:rsidRDefault="00630AE1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721A4EAE" w14:textId="77777777" w:rsidR="00630AE1" w:rsidRPr="00BB3A2D" w:rsidRDefault="00630AE1" w:rsidP="00CF52EC">
    <w:pPr>
      <w:pStyle w:val="Sidehoved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05T14:59:24.6437764+02:00&quot;,&quot;Checksum&quot;:&quot;da7fa37d74185d4c6e940dfff35cb47a&quot;,&quot;IsAccessible&quot;:false,&quot;Settings&quot;:{&quot;CreatePdfUa&quot;:2}}"/>
    <w:docVar w:name="AttachedTemplatePath" w:val="Brev_eDoc.dotm"/>
    <w:docVar w:name="CreatedWithDtVersion" w:val="2.16.010"/>
    <w:docVar w:name="DocumentCreated" w:val="DocumentCreated"/>
    <w:docVar w:name="DocumentCreatedOK" w:val="DocumentCreatedOK"/>
    <w:docVar w:name="DocumentInitialized" w:val="OK"/>
    <w:docVar w:name="DTInsertedLogoName" w:val="Lærred 2"/>
    <w:docVar w:name="dtLanguage" w:val="da-DK"/>
    <w:docVar w:name="Encrypted_CloudStatistics_DocumentCreation" w:val="jdVW2FK8uI0YHzTHPTEY1w=="/>
    <w:docVar w:name="Encrypted_CloudStatistics_StoryID" w:val="trZEwH61vrpb3JEQB9X36RmQ3AsGOKZvwKinfiGA5aUjRq/eccYHLyiIOcT3rgiF"/>
    <w:docVar w:name="Encrypted_DialogFieldValue_caseno" w:val="YpuP+z3wlwIMdjXaIhAPBe4wISI3NCf28wepFV6yGP6R+bMnBgwClYW+ueFj8oen"/>
    <w:docVar w:name="Encrypted_DialogFieldValue_docheader" w:val="YpuP+z3wlwIMdjXaIhAPBUWAJVruivXYFsIaIOqQx749lxgC9iFDpOkR1VWQEkACnK9M4N6Rhv01xVlIFTYeLFHABbbW0ZefYGVxYH3gQMBySi/DPl5C0cYCpFGuoW3d9RdoIF5yBMUjG2YnbbndtGu7L6e9fmivBEcz/rOWl2I="/>
    <w:docVar w:name="Encrypted_DialogFieldValue_documentdate" w:val="ddqHRGQvfqUwtm4YXsWjssenjPBKCbhH8H1IMZxpt8I="/>
    <w:docVar w:name="Encrypted_DialogFieldValue_documentno" w:val="YpuP+z3wlwIMdjXaIhAPBZ6yL+kXz3SupMyfUXK5mvdorJQfhWpFFOa2lIc11Lbj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ocCaseNo" w:val="kF/s2ITKWQdd1MScSnquIQ=="/>
    <w:docVar w:name="Encrypted_DocHeader" w:val="0iKZjNp8iKYTRDkFRQu75RMSji1sGJENcaw/OVhSq1XdgZZnW6sWOS50KAJH9d2DEv9aUTH6Q0dk4udSvLs8JbFbZr2sknrj1mCfEJVynhuf1inNakneZ/EQEvkmWxJu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DocumentChangeThisVar" w:val="Go1BF8BBsJqqGsR1izlsvQ=="/>
    <w:docVar w:name="Encrypted_eDocDataDocCaseNo" w:val="vj4euW7RqX8/r1NqB3lkkoNG5ErvsUzdVInpXmSFqUEuWz0EkT8oVQ2yslw/9JP8/Mb7bYIxkqX43wafXM7AcvZab+ysIJ72I5YnlkKKh5YrpYi+rgNgHqH1f+48XRsfEZo4lsJEuOLllQ351APiEWxo4Bh086kHWNCeiQ86IZmhDObOQkCixPfnF9cXmnId4I8wyttMDfSN6VJBSymJd9hvdw90CA16BzShI3kKyHPcOnBuDlPegYrcH6kTIcTxlHisd9xcqjdMLzytaPWTi5xKjHEpvlqmSSVrmQpdC8fT/iQFay4iR+lXVZy+QfF9Hr3vSs9TJXLMWcBSzDHyui9uToNQYpBMZiFTDdVlJvk="/>
    <w:docVar w:name="Encrypted_eDocDataDocHeader" w:val="vj4euW7RqX8/r1NqB3lkkoNG5ErvsUzdVInpXmSFqUE4Yr7KtXsG6IbPx4mSBstfRlJrzXiVcxV7mDFXq6sfIYwMPHYf3Jux0oY3ZfIclxk51DLkYF9vUYo68MjWixjCogvp7LWNVcFSxRI9ifW90L77i6w2plZrRM3KokpJdlsfX35cPdlORIbbk3xA+kNCPdhN6hkxByLvEM8azgz/C/5tqzaw3g/jVQomhNPqK4+m3CrLFBFmxL5fMPOwnwK10ImxRdxFBIxO4GsT+R9mdoC5VNNbZV/D+dCXvQ8Tp1ZZ3y48aErtVXaJoIcO7ea2LWQZwtFyCiEczRh9mBTVpvfgHhkrl97/jq/H1P63rhOuVqTQG6/9LdZZ82mhXWpGn+zy7yjWYmvQ7qR0bZdi7QK0Yne4oe5uEYCw0GvbAHFlSGlrjVhdtIQGVd6AOCbW"/>
    <w:docVar w:name="Encrypted_eDocDataDocNo" w:val="vj4euW7RqX8/r1NqB3lkkoNG5ErvsUzdVInpXmSFqUEe2lUemToBkHlJpeGbQFni7WqboRP4JnshyaA0PK+Q13Zso3aijzcWOuD8gj/EPKzY+m4zGIgK2X9ssgDqzQiCMjIZ/dpyRt5cjO+R3/i5yPCkZmukRgoHn9ijJXu4tzSiMycyJfkw7/+Qsr2MBVjKxQvD8g+gjo3QU5H12RsJvNvNuSF8DHZkAC3p5b/YneAx4o1DmPPreb4tGy54HlZFgguOo14mDBAjPn4TxZnSgUNPgtnjvHNysQT8VHdLQzuliagTAXSuMU+QuozKvrqo1bbok5x1y0gx1fycR56shfBJxBk+VanQtbYjYkTEtDw="/>
    <w:docVar w:name="Encrypted_eDocDataDocumentCaseWorker" w:val="vj4euW7RqX8/r1NqB3lkkoNG5ErvsUzdVInpXmSFqUFpLZDQtRe5/pjWN/5wUNOHRpCgkuZ0EbyNBT19dt8Jd9DPx5YfY/3EoWpeErqkgoIUq0Gtr3Hw/fpzj44/QRo6YQWq9vTXKZXYGMmz5UNTcruKt4IqnrRAY3VEByKMN4b5xG5sLjjI6T7UuCtk/bEGVL25SjNWSBMp+h8VZWw0HZYyUU+A4zJdPxrW1vPBmSgprE094NvsXcstjgDvejPtxDMFZFQAoCeTgojBR40X/JKoUFBvxKG6r7QhnbTXl0f8jrmKsXl3PkyX20Jzfx3SjdVM4QnuKt7/9pSJcTM3Hch3GeWiOK/rLgwFkwm42e0="/>
    <w:docVar w:name="Encrypted_eDocDataDocumentCreator" w:val="vj4euW7RqX8/r1NqB3lkkoNG5ErvsUzdVInpXmSFqUFpLZDQtRe5/pjWN/5wUNOHRpCgkuZ0EbyNBT19dt8Jd9DPx5YfY/3EoWpeErqkgoJOCXj5Y3zN8qGO5v8dWNgpl7N43ictMv8+Zk1/+WbxR3AtiJ5GY6nNQQZNsk8BGykuw7XHXkovIp/WZCKjuYt7jpliDwdn7kPK71v0I9uUSowEGron+/ZWU9tQn/Jmh0o/vwlPIg87rozDHKnPzrQjeBVvojKMzTcYLzmz2B0rYslz7iBVDWVC0jqlyeWcd16R6s/h9nmcXCetAAKLCMc8jgorDn03nHuF/CZtMCAVrzA8tZcMA+cNum62UMdPIqF18XSb8mXcNqz8sQNMXsjN"/>
    <w:docVar w:name="Encrypted_eDocDataDokumentetsModerprojektNavn" w:val="vj4euW7RqX8/r1NqB3lkkoNG5ErvsUzdVInpXmSFqUGp6yckNvuLmHKFu1+SQblRro4zj5DN/0OLiunA+Hdsvez8U8f4VdU4CqDVY8mSWXF9WB1/Xzj5G1e2KY1EXC9PJTUJIn178FwEbnrciz/NlAK0/xMUsQl6E3j/2nOL/BeLPedmhDQkvX/ZyNsPP65oYXaq9HrG4c7DpOxXMYGim+d7ZjhahfWS+lxv4CGyVqorHe1yANC2nLnj4SjIE5+beTVjNXWBUuQmive715+M8KhO0Rb/uB82Js+LN1DfxT+LMSAcZE3UJ3jn/WXXTzflfewobh6BmTaWPNDIVRUPspIOOIHZq5X/ry5KfR5nqIw="/>
    <w:docVar w:name="Encrypted_eDocDataDokumentetsModerProjektNr" w:val="vj4euW7RqX8/r1NqB3lkkoNG5ErvsUzdVInpXmSFqUGp6yckNvuLmHKFu1+SQblRro4zj5DN/0OLiunA+Hdsvez8U8f4VdU4CqDVY8mSWXF9WB1/Xzj5G1e2KY1EXC9Py6+FgR3On9T1RYi+ZZWEzJkXBhnUtN9apSpKOWFrqhixlcnGUmMdze32RV3iNRgzIeJR5RZ4PndbW88dbIt6seVENmz7JyPNi/+u5JD2wKnbG9k0PDUBo7+M5zJf/xJ9UeTSfWAt0VBVO3g6/XHhJpx3JZIms2RkUXYbJHz/cTa1M6h+hmPDAbXKc35+B7YyglHZarbfpZjfKapvSrF0HANLdEdyBlp1KBEtFkR0rlI="/>
    <w:docVar w:name="Encrypted_eDocDataDokumentetsProjektSagsbehandler" w:val="vj4euW7RqX8/r1NqB3lkkoNG5ErvsUzdVInpXmSFqUGp6yckNvuLmHKFu1+SQblRro4zj5DN/0OLiunA+Hdsvez8U8f4VdU4CqDVY8mSWXG5BPS4t5j6qkzCCd8ojR5ANhsp4aO++PLssUfBkQudSZJjEjwy9mHqW9FqXU5QXm0NtwcDgrt7I/gcsnRad0bTGcMN9K0bkaM4MO05Yi7oIIC/lvOSh59MQMzoOHuMOvXudFFieHT1mcXhROKQerxvJC0JLep31/7D/+Y/AOpXzKlqKawGY9mWJiSjixwPem7Xe4UaLxOJNwJ1I803poMPuoS2arW+hzU/VdUFKrV3U/SFexjyLreZzNiKu1Va7Fo="/>
    <w:docVar w:name="Encrypted_eDocDataDokumentetsProjektTitel" w:val="vj4euW7RqX8/r1NqB3lkkoNG5ErvsUzdVInpXmSFqUGp6yckNvuLmHKFu1+SQblRro4zj5DN/0OLiunA+Hdsvez8U8f4VdU4CqDVY8mSWXGfCkd+yppC1h5aIeIpE4lWA2DFmE9x4Pml620fYfsbnQos7tAntMAlCEm2YVvl8dURefb1YX+OBCEDy3zsrM/gZrim2SgQa7jG1XMYylsn99YkNg/xrFC0EbbyjR1CNwYdVVlJIlBCvQXSLA+vBB9XFbi01PNwjE4bWL6nE8KyCW9FtFBC63P8+tO5c1bHBICFYW7FCNYjTDkE51loFFqupWmFE9gbwo6FJaGjXb2QkdX9AnUvGe5OgPSRYdWaPYY="/>
    <w:docVar w:name="Encrypted_eDocDataProjectNo" w:val="vj4euW7RqX8/r1NqB3lkkoNG5ErvsUzdVInpXmSFqUGp6yckNvuLmHKFu1+SQblRro4zj5DN/0OLiunA+Hdsvez8U8f4VdU4CqDVY8mSWXFFVTovPiJEHqF5sMF2KoQL+5S6PDFbMYrL9wdP1fvHM9TjnYSXi+zwo1j5yLVj58nx8oBRUA6gOXVpUXkCoPhZ8Ms3jNeCy7bPHdBql7JNix15rY0EHLP2Cz0W52PUzgoiKHv6+TSiCvLzqLT/ykjZDsmS2PZHyiQUHohU/zREE/TDfHZsV/bQBFJN4bFUNH6dHUPUaPRg6ljhB8yu57JrQ/yERCwE++I0fG8VvGSDdA=="/>
    <w:docVar w:name="Encrypted_eDocDataReceiverAddress" w:val="vj4euW7RqX8/r1NqB3lkkoNG5ErvsUzdVInpXmSFqUHq6av5ctLWTwqaR2Nl8f9sbj8Xm3uDHt8uneF6PIuLgLBLT5SExjA3ET9JQIRrEDd75x8lANeQ0OHEJlwVam7Ay/GKxYweru+vD6lI2nesgvXF8wQnr5S70LDIClII1/uuEZzzEuRVjOR6mNj9am3KK+/mFU+Exvpod+W2n0KcF1jZrqz/Ai/Ufa5mB+bWk/N1TaANq1vQZ2vdCJTiv+sE6PKkIPyHpDOxXk6apx3eAX5ZYV/1/QyytRQ1hxR8JpS25oon04Y0vbphmaieuKkc/3CmBwWrQ3KFfndgfC1xBvVUAQsgL+Fqcd6yCCbyLfI="/>
    <w:docVar w:name="Encrypted_eDocDataReceiverCity" w:val="vj4euW7RqX8/r1NqB3lkkoNG5ErvsUzdVInpXmSFqUGp6yckNvuLmHKFu1+SQblRro4zj5DN/0OLiunA+Hdsvez8U8f4VdU4CqDVY8mSWXGYntwY87aWk/x3Y8pet5XnYMdShOmx/jN9mqZNOp49lbfg97tS2h1tDt9EZfZGs0LjAgmhvWXV9yC7zqKlVQ6581V9VcTN4Oap8nFpyHwOdHgoK2qUtGh3KQnpmjYpdskq874Wt7JUg3/DKTdfnhmynYnsARXbz7vUDqKDigm3AK2JSvjkdMcIl2ifAxvL3R8Lr5nTMK18OdtwErYQetHNvXipjTrpw6qTqg164P+5WtaQ1BVKqYcHWSJ+bfmYcaU="/>
    <w:docVar w:name="Encrypted_eDocDataReceiverName" w:val="vj4euW7RqX8/r1NqB3lkkoNG5ErvsUzdVInpXmSFqUGp6yckNvuLmHKFu1+SQblRro4zj5DN/0OLiunA+Hdsvez8U8f4VdU4CqDVY8mSWXGYntwY87aWk/x3Y8pet5XnPM1npUqTqgJ0/BOzeoAwrLQ9K95z4i/o+FLtGZLl6dm9Lala2SvyM6HpiCiFGh8dKjLHgqZ0cUeCGQuMTRV99Tg8AYUAyAd1q7aZ9caXSX75IbI0dmzJk9qaHbAOQQWZ4Lk/aD32jkXOAj+vaLYeGtUcOSEw+KXIzpvf1aCWniyhr2G9uPAvAHjQ7BB6aZnflH6bk3Chna/pe3IEqQlXdV92z9qvjOAjuldN4/jJiXQ="/>
    <w:docVar w:name="Encrypted_eDocDataReceiverPostCode" w:val="vj4euW7RqX8/r1NqB3lkkoNG5ErvsUzdVInpXmSFqUGp6yckNvuLmHKFu1+SQblRro4zj5DN/0OLiunA+Hdsvez8U8f4VdU4CqDVY8mSWXGYntwY87aWk/x3Y8pet5XnhykGwmoptlM8LpfUWQTrA1zYjESP2n3bIgi7nlp9wz0MphWIhEL5Y1kU8X0unO93jaqirrNVdsejWXP2SOdzzSVnmz3FUjOa8eXgJgVgeUaIgIa+gKTxmVWiIwxHxLgkYI5yz/eNWAUfo+uIDchmk55DWqOFtcL2xMFaTXbrJIa3zDReTPD5vMsmKAfJ8M3yBb8hj2C34Pku2gcnU8y7lKeFSZKl3OI9cd9RfPO13m0="/>
    <w:docVar w:name="Encrypted_eDocDataReceiverReference" w:val="vj4euW7RqX8/r1NqB3lkkoNG5ErvsUzdVInpXmSFqUGp6yckNvuLmHKFu1+SQblRro4zj5DN/0OLiunA+Hdsvez8U8f4VdU4CqDVY8mSWXGYntwY87aWk/x3Y8pet5Xnz5s8TdHBF3Hy4viS10canTRBGjC0Ag03intpQ5p3GR+XVI93UwX6Kj4ktjuue2V8eB1VVjRScaL+6astE7dIqHEzvs7Cabk3yz0LS6wB9T5oiDts7EBoEjphVAFPrv3Gcv3HDhO5Niqw3P1ORIi5OOYjnqo+pEq+OdnwKXlcQ2TKavVnM2Pth3XV/8JFYsPZ9CwT5pAhrZyO6h1XNgCiqjRTLlMzvb8CH3aK6JTRp5q64C9a/ay9cj6+QB5fTThn"/>
    <w:docVar w:name="Encrypted_eDocDataSagensKontaktAdresse" w:val="vj4euW7RqX8/r1NqB3lkkoNG5ErvsUzdVInpXmSFqUGp6yckNvuLmHKFu1+SQblRro4zj5DN/0OLiunA+Hdsvez8U8f4VdU4CqDVY8mSWXFACxjUXq9IJPJvxlo0nHtLnWzmVeRxOnqE4tGa+6l3MYKgy7JtbQ4svNFrMCHBiUT0BJM68igJLzU3UTBMh5y/nxpxkilIRYLW+FNES8REfgxkBbFVoLlkXc92B3A+gjrcpvm32oeu7+pSnSjMlRo00O/2hKL6FsVKNaCTISJnFPkdZBWMQhR2juC/0ghcdlJIO4V8KqgUK0KR0h2AbaeH1vMklLFpMVSpTLjP3C0tCFbnVh9uvVenRuVrHd6O6ySMIRvMWRri/zqJm07grm/u"/>
    <w:docVar w:name="Encrypted_eDocDataSagensKontaktBy" w:val="vj4euW7RqX8/r1NqB3lkkoNG5ErvsUzdVInpXmSFqUGp6yckNvuLmHKFu1+SQblRro4zj5DN/0OLiunA+Hdsvez8U8f4VdU4CqDVY8mSWXFACxjUXq9IJPJvxlo0nHtLjeLGFMWTPZIpu9SbLkRK7jmOufNcR1mRfeYkf7YcUSgqRw/mcxGvEc/V6MPTHM8LyfFhIJ88gggreXUN7JJyxAtG5QZO42bsqQphJvEp6bcCrxcnZXsvM+Njt1E6zw8ewWTg7MpvAUFgoslUVKLxbIh03tXXbnUoLOFSbq+oNrl2E8ZD8xLOE6PUgwnqGOUwcuk2BJgppuF4GMto0bW3lrrjVVEBjDzFiCy7+tzVjUdp/UrtTUAjcgk9rHeORnkX"/>
    <w:docVar w:name="Encrypted_eDocDataSagensKontaktCPR" w:val="vj4euW7RqX8/r1NqB3lkkoNG5ErvsUzdVInpXmSFqUGp6yckNvuLmHKFu1+SQblRro4zj5DN/0OLiunA+Hdsvez8U8f4VdU4CqDVY8mSWXFACxjUXq9IJPJvxlo0nHtLt8Gx2dLwayfLQPodJ0JISRGKUmJik7xxdr71+B3M/Y2dfUv9hInTOTEEeiTqkz91iJIZcG/Hfk+Shu+6JKkbAo5rqPv4oAYgVFHFi3YgirFlK1mCV2h3p3k3qzKCP04FKXrAQB8OwJtfAw9Ogcvc9lATqhLiO8yWLWu7a/k/XKsqGY8adPOAVmfkZ1SbSfjOSFR9UsuTI7zaMfWNoWgFuC9aLoGPq+0yP7/V5cwW99TIUTACU+5L/yiA8oIr915q"/>
    <w:docVar w:name="Encrypted_eDocDataSagensKontaktNavn" w:val="vj4euW7RqX8/r1NqB3lkkoNG5ErvsUzdVInpXmSFqUGp6yckNvuLmHKFu1+SQblRro4zj5DN/0OLiunA+Hdsvez8U8f4VdU4CqDVY8mSWXFACxjUXq9IJPJvxlo0nHtL1vqq6Xv1R+5Gx7qIFw8Qz7cxk/fIisLcWRYZafPbVBy1Oqb4iFXXhySHDS1PM2uK7UNXyvPyw9GhxswaSTB8AqoYusCI+Gf2lR+ngJAZ9Uoi1PxZkh/gIJpG4noyCtYSvTvFexUw2rpRJz8sly2gF7HcfSDVftGSuFqZg1FmZzH6W57zCFnR8G4BZ3XDcddmQT2Nzs1AZ0G1nGE1SBYI9qMn3TApbYMNYjmyRvBynnw="/>
    <w:docVar w:name="Encrypted_eDocDataSagensKontaktPostnr" w:val="vj4euW7RqX8/r1NqB3lkkoNG5ErvsUzdVInpXmSFqUGp6yckNvuLmHKFu1+SQblRro4zj5DN/0OLiunA+Hdsvez8U8f4VdU4CqDVY8mSWXFACxjUXq9IJPJvxlo0nHtLjeLGFMWTPZIpu9SbLkRK7qmNc7gu/26oqPeRLKpP8bB3fMAO0flsL/KvFxseg7WoV+o1HktF+dzwg2lmCWk3Od9C8qtsLPbC4vl8eQDk4olrGMz65HNeXbr8EIyuIWOx1jDPQkirUxZYw1yaXHwtRlD1BepK++NIDD5LrT7m0Eq2VKeSB7kF2oAkoIpmfSnKRClTX6TJERm9LPEfnujUNWkuf0Gz37wUg+APsLCxbUqLnCUtQIchgkOX7gj3JuQH"/>
    <w:docVar w:name="Encrypted_eDocDataSagensKontaktPostnrBy" w:val="vj4euW7RqX8/r1NqB3lkkoNG5ErvsUzdVInpXmSFqUGp6yckNvuLmHKFu1+SQblRro4zj5DN/0OLiunA+Hdsvez8U8f4VdU4CqDVY8mSWXFACxjUXq9IJPJvxlo0nHtLjeLGFMWTPZIpu9SbLkRK7hmk4GbOqJoGhePTKNm+6qV1fQFCiiAbPib4dfRiu6Tm7BTwx7s1wal32ni0AycdLhuyIV2z/yPrWyViRJjzRzb9fUZ+ejX7sqB/tARANnNm1sgXi8BBbhw1ZWObHUvVhTJllR8Qn2ZbbP16lehScf4PjlHKAP5oTYQbopzkAh+HTnjmIhCDdN9vU8izBFnTWb2J3PlrJECDN37NLJcXPHI="/>
    <w:docVar w:name="Encrypted_eDocDataSagensModerprojektNavn" w:val="vj4euW7RqX8/r1NqB3lkkoNG5ErvsUzdVInpXmSFqUGp6yckNvuLmHKFu1+SQblRro4zj5DN/0OLiunA+Hdsvez8U8f4VdU4CqDVY8mSWXFvZVZtbBGAb/IKtLB8Jr4CDxWLzqTHRLiha6RufXadcuEWOJoOueWFYzsk8xMO8uTxSsL94Bl4EHEGLSkJkbQD1H56xQ/lvyi5zOTQfnCZuk+XxvhW3ILomQLNz0ACYXCjD2OugjO+KF2xff4lyv4GJE6GmsFvPWshRlOgWfSgL8qzjMIOXuGtboStLSVovTjcpH+FdlOY436A4jK4+qTYUGU7TmRHQ6VW8GGEdifk2tKgDIw63j9Cq3sHszbajIg="/>
    <w:docVar w:name="Encrypted_eDocDataSagensModerprojektNr" w:val="vj4euW7RqX8/r1NqB3lkkoNG5ErvsUzdVInpXmSFqUGp6yckNvuLmHKFu1+SQblRro4zj5DN/0OLiunA+Hdsvez8U8f4VdU4CqDVY8mSWXFvZVZtbBGAb/IKtLB8Jr4CdEw/8jBAFakNx3Elve6zk+TNaAHRF1wb7L6DW5xa8Cbj1u7Gxmp1KvbKlZCr8S3nQ8tk8fPH4njvhAAkKcLfdBxqiV7L9sBtxKDBfRR1jeCd8SUw21f+8Fvroh4v55ZDcn4Y/aDpgtBX2jVVDXtBeu1lNVwaHY+XGlpLyHbFvQQUMCBIu1hCH62ZxG1aNj7MTe4RpV1u/g3sGj6fd71wdYQmps+cRoUrh0bvb3+Vyw4="/>
    <w:docVar w:name="Encrypted_eDocDataSagensProjektnummer" w:val="vj4euW7RqX8/r1NqB3lkkoNG5ErvsUzdVInpXmSFqUGp6yckNvuLmHKFu1+SQblRro4zj5DN/0OLiunA+Hdsvez8U8f4VdU4CqDVY8mSWXFvZVZtbBGAb/IKtLB8Jr4CMMBaMtBywMwVq1l+OurM9H9TBcEqbi+6NKH0tPJUlsxSo3Ve3RIb8j4YRn9HH8Vu5vlUSQhRwZKeMXoftO2HjHQnRdr4NyolquU02kwvc9JAClbHjkN2teLlJjMHnhYLwyfINBWFI76uN3NfdtVqo3X9dODNeTeEOP/gCRlNQqCYaBoZvgYeyRw//Qz6LwOV6531xiXEGDnXsf4GFUigWnK3mpX62LzjrOgJ2avD8RY="/>
    <w:docVar w:name="Encrypted_eDocDataSagensProjektSagsbehandler" w:val="vj4euW7RqX8/r1NqB3lkkoNG5ErvsUzdVInpXmSFqUGp6yckNvuLmHKFu1+SQblRro4zj5DN/0OLiunA+Hdsvez8U8f4VdU4CqDVY8mSWXFvZVZtbBGAb/IKtLB8Jr4C2dAEwcSn7BWfof8IW7+ONitdSQfUbGTaJpLsgsBydVIysad74JzHrBwyTqL3Qnwb6q2DBz4ZUUy1JxGkpzCrQ7PyOB2GUikI71o+QBuKqryFe85mQBKAM2RU4d4A7BK4kBO31K1YprIQC75KLVeThXlZ/HoJGA/h80G0BkxobNhj58Z7vm3rJYbeQDDhyLqmQYOV+jNXwh17WspUGzeCR4+gqbDMDf9lyX/hfl6ITg0="/>
    <w:docVar w:name="Encrypted_eDocDataSagensProjektTitel" w:val="vj4euW7RqX8/r1NqB3lkkoNG5ErvsUzdVInpXmSFqUGp6yckNvuLmHKFu1+SQblRro4zj5DN/0OLiunA+Hdsvez8U8f4VdU4CqDVY8mSWXFvZVZtbBGAb/IKtLB8Jr4CO7DmI+Z31ohKdacC+6jjeqPuH4tvKmLuVii0z1cXGsvJ/YLGjwoDSRFMTt7qVyDzx/2120xWF/SMJCMO1/aToXGI3NDGpfckF4uo1Rz3u3pzhBG3O03n3h6mDzTdx5L1RMcmcIbE2kfTtdcnx2dUixIQqBghoAwb61Up1eOkvltMRD0WloMvftNjj9EZOwYooX10xv1nsPqR4eLKFvM5sZPhVmkfX4a5+akGeoe2l5o="/>
    <w:docVar w:name="Encrypted_eDocDataSagenssagsbehandler" w:val="vj4euW7RqX8/r1NqB3lkkoNG5ErvsUzdVInpXmSFqUFpLZDQtRe5/pjWN/5wUNOHRpCgkuZ0EbyNBT19dt8Jd9DPx5YfY/3EoWpeErqkgoJOCXj5Y3zN8qGO5v8dWNgpDGtKLC0eLrLGOsStxxVQ6zvtrzJFTqcANglEbcdrSRrxAfi9SJqVBPQOTXFm1B6ZTJsQNFovBXB/SAzo+xf/ng2/iIwwqT/5pByAHtNCldwSeOOkpua3V77jMwO1ilkF9otUdlAQebSVDGyCfkcMEFANc20gMH737M29a5B+WgAH6DMV8Xb8WHib4N3xa9hNIdJ0ExMcCEV92S/WyXBDmJFTvzYOSi42i0xvCN7wLm8="/>
    <w:docVar w:name="Encrypted_eDocDataSagensTitel" w:val="vj4euW7RqX8/r1NqB3lkkoNG5ErvsUzdVInpXmSFqUE4Yr7KtXsG6IbPx4mSBstfw2OKASawBY/6VFI7yJD6LqnUXfZ06G3fsBAB4CiCM0DWk/9+K4NfIEBZC3ZlWTPiGnBrFaxBZltLmiBo8PX+O26A85mr9762caKUo7rDYC7p0pGB7edvrxbZqekWMqLa2+cUGCop98295WkX7mOuANaSqYpt487P3+7hZgUMNtU/6GD6r+L7a2OqWu/fJLEgnUoHcwfsM5/OzbuK8/1ZChH8bTjEw4IXjmHbdnLlg2aLqbyBsh0Jc6v0R2h7cc9g0egtT3XIZLX1ahHGI6ADDkGxmMBH9IglFYtofzyVcNGVDD8WnQR5/f0EgYQAsYrEiEsGybjkaAgUD1+qHhnPTsQVMAji57XM68/XQD7/aVA4f/BcUQmuV6runyl/txzKLv+gvBUET/0vD3e6nY5uig=="/>
    <w:docVar w:name="Encrypted_eDocDataSagsopretter" w:val="vj4euW7RqX8/r1NqB3lkkoNG5ErvsUzdVInpXmSFqUFwlHp5CRmC0INbEwdGvRWuwUTHpWJGzGf1XvZQ6k2x2pW0Gj46bM7rU1T1MEJMimWTbD0nP+9b+Cq02WlT62hXPSKAbN6pRPcHOHJeBkikHTcxJtSvv/QVwS4ZBcyb8GG+rY++ZxD7vsiOk2K7cl7poXl7HUxV7qZUvRpBQXDFsbZ6HW0+Ee8LJVb1SGXMyjloaEPRBaqaJy2gVhkndAaEOxc1iWdliC9KFj2oHaZbCh8IzIhQ/jfvRXgcLmNo/XjKFJVDVlJkFJ2rjNKj1nNBgzGkb7w9O1gX6Fk8qZfCBwt6yxDQ4Pw7JM6dUEiwykvD0KnZx3kBg3yF7jn9zUenxqszQC9PYOM30y2P9vyzMw=="/>
    <w:docVar w:name="IntegrationType" w:val="EDoc"/>
  </w:docVars>
  <w:rsids>
    <w:rsidRoot w:val="000020CE"/>
    <w:rsid w:val="000020CE"/>
    <w:rsid w:val="000216BB"/>
    <w:rsid w:val="00024E3E"/>
    <w:rsid w:val="00031D9F"/>
    <w:rsid w:val="0004384D"/>
    <w:rsid w:val="00044766"/>
    <w:rsid w:val="00052A7A"/>
    <w:rsid w:val="00056D3D"/>
    <w:rsid w:val="00061F25"/>
    <w:rsid w:val="00074D85"/>
    <w:rsid w:val="00076726"/>
    <w:rsid w:val="00083836"/>
    <w:rsid w:val="000A04F1"/>
    <w:rsid w:val="000A391B"/>
    <w:rsid w:val="000A5561"/>
    <w:rsid w:val="000B03D5"/>
    <w:rsid w:val="000C66FA"/>
    <w:rsid w:val="000E12FF"/>
    <w:rsid w:val="000F6CC7"/>
    <w:rsid w:val="0011281B"/>
    <w:rsid w:val="001241F7"/>
    <w:rsid w:val="00165F6C"/>
    <w:rsid w:val="00167D33"/>
    <w:rsid w:val="00172D35"/>
    <w:rsid w:val="00195CDE"/>
    <w:rsid w:val="001B0962"/>
    <w:rsid w:val="001C37F4"/>
    <w:rsid w:val="001C61AE"/>
    <w:rsid w:val="001F3F03"/>
    <w:rsid w:val="0020184E"/>
    <w:rsid w:val="00212DCF"/>
    <w:rsid w:val="00213178"/>
    <w:rsid w:val="00214104"/>
    <w:rsid w:val="002150D0"/>
    <w:rsid w:val="00226188"/>
    <w:rsid w:val="00233BA4"/>
    <w:rsid w:val="00240B9B"/>
    <w:rsid w:val="00246DA9"/>
    <w:rsid w:val="0026782A"/>
    <w:rsid w:val="00292815"/>
    <w:rsid w:val="0029601A"/>
    <w:rsid w:val="002B61D0"/>
    <w:rsid w:val="002C6541"/>
    <w:rsid w:val="002E761A"/>
    <w:rsid w:val="002F2548"/>
    <w:rsid w:val="00302786"/>
    <w:rsid w:val="0031405E"/>
    <w:rsid w:val="00314DB5"/>
    <w:rsid w:val="00325A9C"/>
    <w:rsid w:val="00326141"/>
    <w:rsid w:val="003276FD"/>
    <w:rsid w:val="00327DEA"/>
    <w:rsid w:val="00334BE0"/>
    <w:rsid w:val="00390CE8"/>
    <w:rsid w:val="00391E0A"/>
    <w:rsid w:val="00394324"/>
    <w:rsid w:val="00395672"/>
    <w:rsid w:val="003A3CE5"/>
    <w:rsid w:val="003E457F"/>
    <w:rsid w:val="003F25A0"/>
    <w:rsid w:val="00406D46"/>
    <w:rsid w:val="00426AE9"/>
    <w:rsid w:val="00463298"/>
    <w:rsid w:val="004825C3"/>
    <w:rsid w:val="004958FB"/>
    <w:rsid w:val="00496326"/>
    <w:rsid w:val="004B04AC"/>
    <w:rsid w:val="004B45C7"/>
    <w:rsid w:val="0050080A"/>
    <w:rsid w:val="00514B90"/>
    <w:rsid w:val="00530AED"/>
    <w:rsid w:val="00536D85"/>
    <w:rsid w:val="0054516A"/>
    <w:rsid w:val="00553AF6"/>
    <w:rsid w:val="00560CB8"/>
    <w:rsid w:val="005663F5"/>
    <w:rsid w:val="00567689"/>
    <w:rsid w:val="00583239"/>
    <w:rsid w:val="005941C3"/>
    <w:rsid w:val="005A1887"/>
    <w:rsid w:val="005D76D3"/>
    <w:rsid w:val="005E6D83"/>
    <w:rsid w:val="005F215B"/>
    <w:rsid w:val="00604D25"/>
    <w:rsid w:val="006053D2"/>
    <w:rsid w:val="0062276A"/>
    <w:rsid w:val="00630AE1"/>
    <w:rsid w:val="006315E8"/>
    <w:rsid w:val="00633EC6"/>
    <w:rsid w:val="0063495C"/>
    <w:rsid w:val="00634ED9"/>
    <w:rsid w:val="0063711B"/>
    <w:rsid w:val="00637E60"/>
    <w:rsid w:val="0064345E"/>
    <w:rsid w:val="00655847"/>
    <w:rsid w:val="00656105"/>
    <w:rsid w:val="0069590D"/>
    <w:rsid w:val="006C7C25"/>
    <w:rsid w:val="006D317E"/>
    <w:rsid w:val="006F5E64"/>
    <w:rsid w:val="00705A69"/>
    <w:rsid w:val="00710C2B"/>
    <w:rsid w:val="007146AC"/>
    <w:rsid w:val="0072465C"/>
    <w:rsid w:val="00751F1F"/>
    <w:rsid w:val="00755303"/>
    <w:rsid w:val="00765C85"/>
    <w:rsid w:val="00780190"/>
    <w:rsid w:val="007858B3"/>
    <w:rsid w:val="00785CE5"/>
    <w:rsid w:val="00790515"/>
    <w:rsid w:val="00796F7A"/>
    <w:rsid w:val="00797E66"/>
    <w:rsid w:val="007A35B7"/>
    <w:rsid w:val="007B6BA4"/>
    <w:rsid w:val="007C55CB"/>
    <w:rsid w:val="007D40E0"/>
    <w:rsid w:val="007D5566"/>
    <w:rsid w:val="007D57F6"/>
    <w:rsid w:val="007E1C60"/>
    <w:rsid w:val="007E1D73"/>
    <w:rsid w:val="007F6FDD"/>
    <w:rsid w:val="008024C3"/>
    <w:rsid w:val="00834564"/>
    <w:rsid w:val="00852B11"/>
    <w:rsid w:val="00874C1F"/>
    <w:rsid w:val="00876DE5"/>
    <w:rsid w:val="00883FB2"/>
    <w:rsid w:val="008939FE"/>
    <w:rsid w:val="008A5E9E"/>
    <w:rsid w:val="008C4016"/>
    <w:rsid w:val="008D78D5"/>
    <w:rsid w:val="008E14E5"/>
    <w:rsid w:val="008E4BEB"/>
    <w:rsid w:val="008F178D"/>
    <w:rsid w:val="00916C25"/>
    <w:rsid w:val="00936FCD"/>
    <w:rsid w:val="009551DB"/>
    <w:rsid w:val="00975C76"/>
    <w:rsid w:val="00977588"/>
    <w:rsid w:val="009A447C"/>
    <w:rsid w:val="009B3B0F"/>
    <w:rsid w:val="009E17C1"/>
    <w:rsid w:val="00A10372"/>
    <w:rsid w:val="00A35BBB"/>
    <w:rsid w:val="00A35C62"/>
    <w:rsid w:val="00A36708"/>
    <w:rsid w:val="00A43BB4"/>
    <w:rsid w:val="00A46104"/>
    <w:rsid w:val="00A53D7A"/>
    <w:rsid w:val="00A5476E"/>
    <w:rsid w:val="00A55E3D"/>
    <w:rsid w:val="00A570D8"/>
    <w:rsid w:val="00A70F82"/>
    <w:rsid w:val="00AB7B0F"/>
    <w:rsid w:val="00AD230F"/>
    <w:rsid w:val="00AD2F04"/>
    <w:rsid w:val="00AD3966"/>
    <w:rsid w:val="00AF0E55"/>
    <w:rsid w:val="00AF15EB"/>
    <w:rsid w:val="00AF57AA"/>
    <w:rsid w:val="00AF760C"/>
    <w:rsid w:val="00B06567"/>
    <w:rsid w:val="00B12ADA"/>
    <w:rsid w:val="00B14843"/>
    <w:rsid w:val="00B150C2"/>
    <w:rsid w:val="00B21517"/>
    <w:rsid w:val="00B2471C"/>
    <w:rsid w:val="00B262DF"/>
    <w:rsid w:val="00B575A2"/>
    <w:rsid w:val="00B60333"/>
    <w:rsid w:val="00B64BA4"/>
    <w:rsid w:val="00B82ED4"/>
    <w:rsid w:val="00B948B4"/>
    <w:rsid w:val="00BB3A2D"/>
    <w:rsid w:val="00BC3F98"/>
    <w:rsid w:val="00BC64A4"/>
    <w:rsid w:val="00BE2DD0"/>
    <w:rsid w:val="00BF60DF"/>
    <w:rsid w:val="00BF7416"/>
    <w:rsid w:val="00C004F6"/>
    <w:rsid w:val="00C04507"/>
    <w:rsid w:val="00C2138C"/>
    <w:rsid w:val="00C22971"/>
    <w:rsid w:val="00C24E5B"/>
    <w:rsid w:val="00C276E1"/>
    <w:rsid w:val="00C33F9E"/>
    <w:rsid w:val="00C41EEF"/>
    <w:rsid w:val="00C656AE"/>
    <w:rsid w:val="00C72C7E"/>
    <w:rsid w:val="00C73293"/>
    <w:rsid w:val="00C76D71"/>
    <w:rsid w:val="00C778AD"/>
    <w:rsid w:val="00C92896"/>
    <w:rsid w:val="00C959E1"/>
    <w:rsid w:val="00CA2629"/>
    <w:rsid w:val="00CB0BD7"/>
    <w:rsid w:val="00CB18B6"/>
    <w:rsid w:val="00CC6754"/>
    <w:rsid w:val="00CD4D95"/>
    <w:rsid w:val="00CD6FBE"/>
    <w:rsid w:val="00CD7344"/>
    <w:rsid w:val="00CE2C1A"/>
    <w:rsid w:val="00CF52EC"/>
    <w:rsid w:val="00D10CD7"/>
    <w:rsid w:val="00D22CA2"/>
    <w:rsid w:val="00D42DF0"/>
    <w:rsid w:val="00D650E6"/>
    <w:rsid w:val="00D708CB"/>
    <w:rsid w:val="00D76BF3"/>
    <w:rsid w:val="00D8283A"/>
    <w:rsid w:val="00D86AB8"/>
    <w:rsid w:val="00D9121F"/>
    <w:rsid w:val="00D97965"/>
    <w:rsid w:val="00DA7597"/>
    <w:rsid w:val="00DC25EA"/>
    <w:rsid w:val="00DC3E8F"/>
    <w:rsid w:val="00DD0FF3"/>
    <w:rsid w:val="00DD6806"/>
    <w:rsid w:val="00E1070F"/>
    <w:rsid w:val="00E12D78"/>
    <w:rsid w:val="00E17DBB"/>
    <w:rsid w:val="00E267AF"/>
    <w:rsid w:val="00E276AF"/>
    <w:rsid w:val="00E50D3C"/>
    <w:rsid w:val="00E559CC"/>
    <w:rsid w:val="00E56524"/>
    <w:rsid w:val="00E567B3"/>
    <w:rsid w:val="00E710EB"/>
    <w:rsid w:val="00EA2ADA"/>
    <w:rsid w:val="00EA67B2"/>
    <w:rsid w:val="00EB767B"/>
    <w:rsid w:val="00EC06E9"/>
    <w:rsid w:val="00EE1D66"/>
    <w:rsid w:val="00EE5D8E"/>
    <w:rsid w:val="00F15A2D"/>
    <w:rsid w:val="00F23738"/>
    <w:rsid w:val="00F256F9"/>
    <w:rsid w:val="00F41B7C"/>
    <w:rsid w:val="00F47EA0"/>
    <w:rsid w:val="00F510A2"/>
    <w:rsid w:val="00F51E6A"/>
    <w:rsid w:val="00F57530"/>
    <w:rsid w:val="00F65700"/>
    <w:rsid w:val="00F76080"/>
    <w:rsid w:val="00F94DC6"/>
    <w:rsid w:val="00FA2C5A"/>
    <w:rsid w:val="00FB20BC"/>
    <w:rsid w:val="00FB3481"/>
    <w:rsid w:val="00FB7A3E"/>
    <w:rsid w:val="00FD1D87"/>
    <w:rsid w:val="00FF17A7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7D957B4"/>
  <w15:chartTrackingRefBased/>
  <w15:docId w15:val="{7E295A46-9039-44D8-858C-3183865D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7A"/>
    <w:pPr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457F"/>
    <w:pPr>
      <w:keepNext/>
      <w:keepLines/>
      <w:outlineLvl w:val="1"/>
    </w:pPr>
    <w:rPr>
      <w:rFonts w:eastAsiaTheme="majorEastAsia" w:cstheme="majorBidi"/>
      <w:b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457F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E457F"/>
    <w:pPr>
      <w:keepNext/>
      <w:keepLines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E457F"/>
    <w:pPr>
      <w:keepNext/>
      <w:keepLines/>
      <w:outlineLvl w:val="4"/>
    </w:pPr>
    <w:rPr>
      <w:rFonts w:eastAsiaTheme="majorEastAsia" w:cstheme="majorBidi"/>
      <w:i/>
      <w:sz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457F"/>
    <w:rPr>
      <w:rFonts w:ascii="KBH Tekst" w:eastAsiaTheme="majorEastAsia" w:hAnsi="KBH Tekst" w:cstheme="majorBidi"/>
      <w:b/>
      <w:color w:val="000000"/>
      <w:sz w:val="20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C37F4"/>
    <w:pPr>
      <w:spacing w:line="340" w:lineRule="atLeast"/>
      <w:contextualSpacing/>
    </w:pPr>
    <w:rPr>
      <w:rFonts w:ascii="KBH Black" w:eastAsiaTheme="majorEastAsia" w:hAnsi="KBH Black" w:cstheme="majorBidi"/>
      <w:color w:val="auto"/>
      <w:kern w:val="28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37F4"/>
    <w:rPr>
      <w:rFonts w:ascii="KBH Black" w:eastAsiaTheme="majorEastAsia" w:hAnsi="KBH Black" w:cstheme="majorBidi"/>
      <w:kern w:val="28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496326"/>
    <w:pPr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8F178D"/>
    <w:pPr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Regards">
    <w:name w:val="Regards"/>
    <w:basedOn w:val="Normal"/>
    <w:rsid w:val="0054516A"/>
    <w:pPr>
      <w:tabs>
        <w:tab w:val="left" w:pos="3402"/>
      </w:tabs>
    </w:pPr>
  </w:style>
  <w:style w:type="paragraph" w:customStyle="1" w:styleId="Tabelrkketitel">
    <w:name w:val="Tabel rækketitel"/>
    <w:basedOn w:val="Tabelnormaltekst"/>
    <w:rsid w:val="000A391B"/>
    <w:rPr>
      <w:b/>
    </w:rPr>
  </w:style>
  <w:style w:type="paragraph" w:customStyle="1" w:styleId="PageHeaderText">
    <w:name w:val="PageHeaderText"/>
    <w:basedOn w:val="Afsenderinfo"/>
    <w:rsid w:val="00CC6754"/>
    <w:pPr>
      <w:tabs>
        <w:tab w:val="right" w:pos="9617"/>
      </w:tabs>
      <w:ind w:right="-1708"/>
    </w:pPr>
  </w:style>
  <w:style w:type="character" w:styleId="Pladsholdertekst">
    <w:name w:val="Placeholder Text"/>
    <w:basedOn w:val="Standardskrifttypeiafsnit"/>
    <w:uiPriority w:val="99"/>
    <w:semiHidden/>
    <w:rsid w:val="007858B3"/>
    <w:rPr>
      <w:color w:val="808080"/>
    </w:rPr>
  </w:style>
  <w:style w:type="character" w:styleId="Hyperlink">
    <w:name w:val="Hyperlink"/>
    <w:basedOn w:val="Standardskrifttypeiafsnit"/>
    <w:uiPriority w:val="99"/>
    <w:semiHidden/>
    <w:unhideWhenUsed/>
    <w:rsid w:val="00A53D7A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53D7A"/>
    <w:rPr>
      <w:color w:val="auto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457F"/>
    <w:rPr>
      <w:rFonts w:ascii="KBH Tekst" w:eastAsiaTheme="majorEastAsia" w:hAnsi="KBH Tekst" w:cstheme="majorBidi"/>
      <w:b/>
      <w:color w:val="000000"/>
      <w:sz w:val="19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457F"/>
    <w:rPr>
      <w:rFonts w:ascii="KBH Tekst" w:eastAsiaTheme="majorEastAsia" w:hAnsi="KBH Tekst" w:cstheme="majorBidi"/>
      <w:b/>
      <w:i/>
      <w:iCs/>
      <w:color w:val="000000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E457F"/>
    <w:rPr>
      <w:rFonts w:ascii="KBH Tekst" w:eastAsiaTheme="majorEastAsia" w:hAnsi="KBH Tekst" w:cstheme="majorBidi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rod.edoc.kk.dk:9090/biz/v2-pbr/docprod/templates/Brev_eDo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D438D4FA784A11BA190933483804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750BCD-A09B-4161-8FD1-0E1349017C81}"/>
      </w:docPartPr>
      <w:docPartBody>
        <w:p w:rsidR="00F706AF" w:rsidRDefault="00F706AF">
          <w:bookmarkStart w:id="0" w:name="bmkTableHeading"/>
          <w:bookmarkStart w:id="1" w:name="_Hlk7524542"/>
          <w:bookmarkStart w:id="2" w:name="bmkTableText"/>
          <w:bookmarkStart w:id="3" w:name="bmkTableNote"/>
          <w:bookmarkStart w:id="4" w:name="bmkTableSource"/>
          <w:bookmarkEnd w:id="0"/>
          <w:bookmarkEnd w:id="2"/>
          <w:bookmarkEnd w:id="3"/>
          <w:bookmarkEnd w:id="4"/>
          <w:bookmarkEnd w:id="1"/>
        </w:p>
      </w:docPartBody>
    </w:docPart>
    <w:docPart>
      <w:docPartPr>
        <w:name w:val="9A02659F7BFA4487B4E0429D80F44E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2251D5-5F46-449B-BEDF-D85ADF306417}"/>
      </w:docPartPr>
      <w:docPartBody>
        <w:p w:rsidR="00F706AF" w:rsidRDefault="00F706AF"/>
      </w:docPartBody>
    </w:docPart>
    <w:docPart>
      <w:docPartPr>
        <w:name w:val="004F94FB180B4B8DBFA59587C0332C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748DCD-E810-459E-8D37-8E1E2B3601AF}"/>
      </w:docPartPr>
      <w:docPartBody>
        <w:p w:rsidR="00F706AF" w:rsidRDefault="00F706AF"/>
      </w:docPartBody>
    </w:docPart>
    <w:docPart>
      <w:docPartPr>
        <w:name w:val="7B8873B4046F4A1B8587800E870BC4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9A06C4-ECB3-4312-8817-B80D377B8FFD}"/>
      </w:docPartPr>
      <w:docPartBody>
        <w:p w:rsidR="00F706AF" w:rsidRDefault="00F706AF"/>
      </w:docPartBody>
    </w:docPart>
    <w:docPart>
      <w:docPartPr>
        <w:name w:val="21F65E67AB99439A93C82955ED89A1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845A7-CF20-42BE-B961-9B89782CC672}"/>
      </w:docPartPr>
      <w:docPartBody>
        <w:p w:rsidR="00F706AF" w:rsidRDefault="00F706AF"/>
      </w:docPartBody>
    </w:docPart>
    <w:docPart>
      <w:docPartPr>
        <w:name w:val="445C7B7AA1DD439B9A56F2401D26F4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1A37CE-CA9C-4CAB-9912-27213D023E97}"/>
      </w:docPartPr>
      <w:docPartBody>
        <w:p w:rsidR="00F706AF" w:rsidRDefault="00F706AF"/>
      </w:docPartBody>
    </w:docPart>
    <w:docPart>
      <w:docPartPr>
        <w:name w:val="A42836A291554081847B413C9734A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B030FB-FF3A-41F4-A5AA-0AE2993A5C53}"/>
      </w:docPartPr>
      <w:docPartBody>
        <w:p w:rsidR="00F706AF" w:rsidRDefault="00F706AF"/>
      </w:docPartBody>
    </w:docPart>
    <w:docPart>
      <w:docPartPr>
        <w:name w:val="9121C2032E17443F8424E08D6E488F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9D784B-DFCF-4E0B-80C7-BDCFD661860F}"/>
      </w:docPartPr>
      <w:docPartBody>
        <w:p w:rsidR="00F706AF" w:rsidRDefault="00F706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61"/>
    <w:rsid w:val="004C6754"/>
    <w:rsid w:val="005D6E55"/>
    <w:rsid w:val="00781E61"/>
    <w:rsid w:val="008716E1"/>
    <w:rsid w:val="00917E6D"/>
    <w:rsid w:val="00992BEF"/>
    <w:rsid w:val="009B40EB"/>
    <w:rsid w:val="00CA7DCD"/>
    <w:rsid w:val="00D708CB"/>
    <w:rsid w:val="00DD010F"/>
    <w:rsid w:val="00E54A63"/>
    <w:rsid w:val="00F706AF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6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beloverskrift">
    <w:name w:val="Tabel overskrift"/>
    <w:basedOn w:val="Normal"/>
    <w:uiPriority w:val="11"/>
    <w:qFormat/>
    <w:rsid w:val="00E54A63"/>
    <w:pPr>
      <w:pBdr>
        <w:bottom w:val="single" w:sz="2" w:space="4" w:color="000000"/>
      </w:pBdr>
      <w:spacing w:after="0" w:line="260" w:lineRule="atLeast"/>
    </w:pPr>
    <w:rPr>
      <w:rFonts w:ascii="KBH Tekst" w:eastAsiaTheme="minorHAnsi" w:hAnsi="KBH Tekst" w:cstheme="minorBidi"/>
      <w:b/>
      <w:color w:val="000000"/>
      <w:sz w:val="19"/>
      <w:szCs w:val="22"/>
      <w:lang w:eastAsia="en-US"/>
    </w:rPr>
  </w:style>
  <w:style w:type="paragraph" w:customStyle="1" w:styleId="Tabelnormaltekst">
    <w:name w:val="Tabel normaltekst"/>
    <w:basedOn w:val="Normal"/>
    <w:uiPriority w:val="11"/>
    <w:qFormat/>
    <w:rsid w:val="00E54A63"/>
    <w:pPr>
      <w:spacing w:after="0" w:line="220" w:lineRule="atLeast"/>
    </w:pPr>
    <w:rPr>
      <w:rFonts w:ascii="KBH Tekst" w:eastAsiaTheme="minorHAnsi" w:hAnsi="KBH Tekst" w:cstheme="minorBidi"/>
      <w:color w:val="000000"/>
      <w:sz w:val="16"/>
      <w:szCs w:val="22"/>
      <w:lang w:eastAsia="en-US"/>
    </w:rPr>
  </w:style>
  <w:style w:type="paragraph" w:customStyle="1" w:styleId="Tabelkilde">
    <w:name w:val="Tabel kilde"/>
    <w:basedOn w:val="Normal"/>
    <w:uiPriority w:val="11"/>
    <w:qFormat/>
    <w:rsid w:val="00E54A63"/>
    <w:pPr>
      <w:spacing w:after="0" w:line="160" w:lineRule="atLeast"/>
      <w:jc w:val="right"/>
    </w:pPr>
    <w:rPr>
      <w:rFonts w:ascii="KBH Tekst" w:eastAsiaTheme="minorHAnsi" w:hAnsi="KBH Tekst" w:cstheme="minorBidi"/>
      <w:i/>
      <w:color w:val="000000"/>
      <w:sz w:val="13"/>
      <w:szCs w:val="22"/>
      <w:lang w:eastAsia="en-US"/>
    </w:rPr>
  </w:style>
  <w:style w:type="table" w:styleId="Tabel-Gitter">
    <w:name w:val="Table Grid"/>
    <w:basedOn w:val="Tabel-Normal"/>
    <w:uiPriority w:val="39"/>
    <w:rsid w:val="00E54A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infofed">
    <w:name w:val="Afsenderinfo fed"/>
    <w:basedOn w:val="Normal"/>
    <w:rsid w:val="00E54A63"/>
    <w:pPr>
      <w:spacing w:after="0" w:line="200" w:lineRule="atLeast"/>
      <w:contextualSpacing/>
    </w:pPr>
    <w:rPr>
      <w:rFonts w:ascii="KBH Tekst" w:eastAsiaTheme="minorHAnsi" w:hAnsi="KBH Tekst" w:cstheme="minorBidi"/>
      <w:b/>
      <w:color w:val="000000"/>
      <w:spacing w:val="10"/>
      <w:sz w:val="14"/>
      <w:szCs w:val="22"/>
      <w:lang w:eastAsia="en-US"/>
    </w:rPr>
  </w:style>
  <w:style w:type="table" w:customStyle="1" w:styleId="KBH">
    <w:name w:val="KBH"/>
    <w:basedOn w:val="Tabel-Normal"/>
    <w:uiPriority w:val="99"/>
    <w:rsid w:val="00E54A63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elrkketitel">
    <w:name w:val="Tabel rækketitel"/>
    <w:basedOn w:val="Tabelnormaltekst"/>
    <w:rsid w:val="00E54A63"/>
    <w:rPr>
      <w:b/>
    </w:rPr>
  </w:style>
  <w:style w:type="character" w:styleId="Pladsholdertekst">
    <w:name w:val="Placeholder Text"/>
    <w:basedOn w:val="Standardskrifttypeiafsnit"/>
    <w:uiPriority w:val="99"/>
    <w:semiHidden/>
    <w:rsid w:val="00F706AF"/>
    <w:rPr>
      <w:color w:val="808080"/>
    </w:rPr>
  </w:style>
  <w:style w:type="paragraph" w:customStyle="1" w:styleId="257E0249502F45D593295EC1A1B37E14">
    <w:name w:val="257E0249502F45D593295EC1A1B37E14"/>
    <w:rsid w:val="00CA7DCD"/>
  </w:style>
  <w:style w:type="paragraph" w:customStyle="1" w:styleId="C943FA3381524D21AF5E149D6C5DE9C0">
    <w:name w:val="C943FA3381524D21AF5E149D6C5DE9C0"/>
    <w:rsid w:val="00CA7DCD"/>
  </w:style>
  <w:style w:type="paragraph" w:customStyle="1" w:styleId="48328A28F4C94A948C925AC787072A23">
    <w:name w:val="48328A28F4C94A948C925AC787072A23"/>
    <w:rsid w:val="00CA7DCD"/>
  </w:style>
  <w:style w:type="paragraph" w:customStyle="1" w:styleId="04E560BF136C4B2E86934489A5024F5D">
    <w:name w:val="04E560BF136C4B2E86934489A5024F5D"/>
    <w:rsid w:val="00CA7DCD"/>
  </w:style>
  <w:style w:type="paragraph" w:customStyle="1" w:styleId="2AFEAC53622947FBA9F8C0EF1EE1DE1A">
    <w:name w:val="2AFEAC53622947FBA9F8C0EF1EE1DE1A"/>
    <w:rsid w:val="00CA7DCD"/>
  </w:style>
  <w:style w:type="paragraph" w:customStyle="1" w:styleId="02853696ABD74696BB6A84A5C47B5144">
    <w:name w:val="02853696ABD74696BB6A84A5C47B5144"/>
    <w:rsid w:val="00CA7DCD"/>
  </w:style>
  <w:style w:type="paragraph" w:customStyle="1" w:styleId="9EF1B313810048B2B55B6F645BB68962">
    <w:name w:val="9EF1B313810048B2B55B6F645BB68962"/>
    <w:rsid w:val="00CA7DCD"/>
  </w:style>
  <w:style w:type="paragraph" w:customStyle="1" w:styleId="E49E96EC99B74F8C970F543F06FD6CA6">
    <w:name w:val="E49E96EC99B74F8C970F543F06FD6CA6"/>
    <w:rsid w:val="00CA7DCD"/>
  </w:style>
  <w:style w:type="paragraph" w:customStyle="1" w:styleId="8C514AA3EAB542EA8634CD31C06E9EA0">
    <w:name w:val="8C514AA3EAB542EA8634CD31C06E9EA0"/>
    <w:rsid w:val="00CA7DCD"/>
  </w:style>
  <w:style w:type="paragraph" w:customStyle="1" w:styleId="4A6EE187A5D4414591A076CCE7ECD224">
    <w:name w:val="4A6EE187A5D4414591A076CCE7ECD224"/>
    <w:rsid w:val="00CA7DCD"/>
  </w:style>
  <w:style w:type="paragraph" w:customStyle="1" w:styleId="E1006138F02247979CFE15D6045B888D1">
    <w:name w:val="E1006138F02247979CFE15D6045B888D1"/>
    <w:rsid w:val="004C6754"/>
    <w:pPr>
      <w:spacing w:after="0" w:line="280" w:lineRule="atLeast"/>
    </w:pPr>
    <w:rPr>
      <w:rFonts w:ascii="KBH Tekst" w:eastAsiaTheme="minorHAnsi" w:hAnsi="KBH Tekst"/>
      <w:color w:val="000000"/>
      <w:sz w:val="19"/>
      <w:lang w:eastAsia="en-US"/>
    </w:rPr>
  </w:style>
  <w:style w:type="paragraph" w:customStyle="1" w:styleId="ABD0CCEB02594B0C9BF315B932DBF4401">
    <w:name w:val="ABD0CCEB02594B0C9BF315B932DBF4401"/>
    <w:rsid w:val="004C6754"/>
    <w:pPr>
      <w:spacing w:after="0" w:line="280" w:lineRule="atLeast"/>
    </w:pPr>
    <w:rPr>
      <w:rFonts w:ascii="KBH Tekst" w:eastAsiaTheme="minorHAnsi" w:hAnsi="KBH Tekst"/>
      <w:color w:val="000000"/>
      <w:sz w:val="19"/>
      <w:lang w:eastAsia="en-US"/>
    </w:rPr>
  </w:style>
  <w:style w:type="paragraph" w:customStyle="1" w:styleId="16780C7FE101414BBDF386EA68AFDC7F1">
    <w:name w:val="16780C7FE101414BBDF386EA68AFDC7F1"/>
    <w:rsid w:val="004C6754"/>
    <w:pPr>
      <w:spacing w:after="0" w:line="280" w:lineRule="atLeast"/>
    </w:pPr>
    <w:rPr>
      <w:rFonts w:ascii="KBH Tekst" w:eastAsiaTheme="minorHAnsi" w:hAnsi="KBH Tekst"/>
      <w:color w:val="000000"/>
      <w:sz w:val="19"/>
      <w:lang w:eastAsia="en-US"/>
    </w:rPr>
  </w:style>
  <w:style w:type="paragraph" w:customStyle="1" w:styleId="7D81C9FA30934003AC3AB1DAC47120C31">
    <w:name w:val="7D81C9FA30934003AC3AB1DAC47120C31"/>
    <w:rsid w:val="004C6754"/>
    <w:pPr>
      <w:spacing w:after="0" w:line="280" w:lineRule="atLeast"/>
    </w:pPr>
    <w:rPr>
      <w:rFonts w:ascii="KBH Tekst" w:eastAsiaTheme="minorHAnsi" w:hAnsi="KBH Tekst"/>
      <w:color w:val="000000"/>
      <w:sz w:val="19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Title gbs:loadFromGrowBusiness="OnProduce" gbs:saveInGrowBusiness="False" gbs:connected="true" gbs:recno="" gbs:entity="" gbs:datatype="string" gbs:key="10000">Valby Lokaludvalgs svar på høring af Forslag til Politik for Udsatte Byområder 2025-2035</gbs:Title>
  <gbs:ToCase.Name gbs:loadFromGrowBusiness="OnProduce" gbs:saveInGrowBusiness="False" gbs:connected="true" gbs:recno="" gbs:entity="" gbs:datatype="string" gbs:key="10001">2025-0066969</gbs:ToCase.Name>
  <gbs:DocumentNumber gbs:loadFromGrowBusiness="OnProduce" gbs:saveInGrowBusiness="False" gbs:connected="true" gbs:recno="" gbs:entity="" gbs:datatype="string" gbs:key="10002">2025-0066969-1</gbs:DocumentNumber>
  <gbs:ToCase.OurRef.Name gbs:loadFromGrowBusiness="OnProduce" gbs:saveInGrowBusiness="False" gbs:connected="true" gbs:recno="" gbs:entity="" gbs:datatype="string" gbs:key="10003" gbs:removeContentControl="0">Anne Liisberg</gbs:ToCase.OurRef.Name>
  <gbs:OurRef.Name gbs:loadFromGrowBusiness="OnProduce" gbs:saveInGrowBusiness="False" gbs:connected="true" gbs:recno="" gbs:entity="" gbs:datatype="string" gbs:key="10004" gbs:removeContentControl="0">Anne Liisberg</gbs:OurRef.Name>
  <gbs:ToCreatedBy.ToContact.Name gbs:loadFromGrowBusiness="OnProduce" gbs:saveInGrowBusiness="False" gbs:connected="true" gbs:recno="" gbs:entity="" gbs:datatype="string" gbs:key="10005" gbs:removeContentControl="0">Anne Liisberg</gbs:ToCreatedBy.ToContact.Name>
  <gbs:ToProject.Name gbs:loadFromGrowBusiness="OnProduce" gbs:saveInGrowBusiness="False" gbs:connected="true" gbs:recno="" gbs:entity="" gbs:datatype="string" gbs:key="10006" gbs:removeContentControl="0">
  </gbs:ToProject.Name>
  <gbs:ToActivityContactJOINEX.Referencenumber gbs:loadFromGrowBusiness="OnEdit" gbs:saveInGrowBusiness="False" gbs:connected="true" gbs:recno="" gbs:entity="" gbs:datatype="string" gbs:key="10007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8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9" gbs:dispatchrecipient="true" gbs:removeContentControl="0" gbs:joinex="[JOINEX=[ToRole] {!OJEX!}=6]">
  </gbs:ToActivityContactJOINEX.Address>
  <gbs:ToActivityContactJOINEX.ZipCode gbs:loadFromGrowBusiness="OnEdit" gbs:saveInGrowBusiness="False" gbs:connected="true" gbs:recno="" gbs:entity="" gbs:datatype="string" gbs:key="10010" gbs:removeContentControl="0" gbs:dispatchrecipient="true" gbs:joinex="[JOINEX=[ToRole] {!OJEX!}=6]">
  </gbs:ToActivityContactJOINEX.ZipCode>
  <gbs:ToActivityContactJOINEX.ZipPlace gbs:loadFromGrowBusiness="OnEdit" gbs:saveInGrowBusiness="False" gbs:connected="true" gbs:recno="" gbs:entity="" gbs:datatype="string" gbs:key="10011" gbs:dispatchrecipient="true" gbs:removeContentControl="0" gbs:joinex="[JOINEX=[ToRole] {!OJEX!}=6]">
  </gbs:ToActivityContactJOINEX.ZipPlace>
  <gbs:ToCase.Project.Parent.Description gbs:loadFromGrowBusiness="OnProduce" gbs:saveInGrowBusiness="False" gbs:connected="true" gbs:recno="" gbs:entity="" gbs:datatype="string" gbs:key="10012" gbs:removeContentControl="0">
  </gbs:ToCase.Project.Parent.Description>
  <gbs:ToCase.Project.Parent.Name gbs:loadFromGrowBusiness="OnProduce" gbs:saveInGrowBusiness="False" gbs:connected="true" gbs:recno="" gbs:entity="" gbs:datatype="string" gbs:key="10013" gbs:removeContentControl="0">
  </gbs:ToCase.Project.Parent.Name>
  <gbs:ToProject.Parent.Description gbs:loadFromGrowBusiness="OnProduce" gbs:saveInGrowBusiness="False" gbs:connected="true" gbs:recno="" gbs:entity="" gbs:datatype="string" gbs:key="10014">
  </gbs:ToProject.Parent.Description>
  <gbs:ToProject.Parent.Name gbs:loadFromGrowBusiness="OnProduce" gbs:saveInGrowBusiness="False" gbs:connected="true" gbs:recno="" gbs:entity="" gbs:datatype="string" gbs:key="10015">
  </gbs:ToProject.Parent.Name>
  <gbs:ToCase.Description gbs:loadFromGrowBusiness="OnProduce" gbs:saveInGrowBusiness="False" gbs:connected="true" gbs:recno="" gbs:entity="" gbs:datatype="string" gbs:key="10016">Valby Lokaludvalgs svar på hHøring af Forslag til Politik for Udsatte Byområder 2025-2035</gbs:ToCase.Description>
  <gbs:ToProject.OurRef.Name gbs:loadFromGrowBusiness="OnProduce" gbs:saveInGrowBusiness="False" gbs:connected="true" gbs:recno="" gbs:entity="" gbs:datatype="string" gbs:key="10017">
  </gbs:ToProject.OurRef.Name>
  <gbs:ToProject.Description gbs:loadFromGrowBusiness="OnProduce" gbs:saveInGrowBusiness="False" gbs:connected="true" gbs:recno="" gbs:entity="" gbs:datatype="string" gbs:key="10018">
  </gbs:ToProject.Description>
  <gbs:ToCase.Project.OurRef.Name gbs:loadFromGrowBusiness="OnProduce" gbs:saveInGrowBusiness="False" gbs:connected="true" gbs:recno="" gbs:entity="" gbs:datatype="string" gbs:key="10019">
  </gbs:ToCase.Project.OurRef.Name>
  <gbs:ToCase.Project.Description gbs:loadFromGrowBusiness="OnProduce" gbs:saveInGrowBusiness="False" gbs:connected="true" gbs:recno="" gbs:entity="" gbs:datatype="string" gbs:key="10020" gbs:removeContentControl="0">
  </gbs:ToCase.Project.Description>
  <gbs:ToCase.Project.Name gbs:loadFromGrowBusiness="OnProduce" gbs:saveInGrowBusiness="False" gbs:connected="true" gbs:recno="" gbs:entity="" gbs:datatype="string" gbs:key="10021">
  </gbs:ToCase.Project.Name>
  <gbs:ToActivityContactJOINEX.Email gbs:loadFromGrowBusiness="OnProduce" gbs:saveInGrowBusiness="False" gbs:connected="true" gbs:recno="" gbs:entity="" gbs:datatype="string" gbs:key="10022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23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24" gbs:removeContentControl="0">
  </gbs:ToCase.ToEstates.CF_municipalrealpropertyidentifier>
  <gbs:ToCase.ToCreatedBy.ToContact.Name gbs:loadFromGrowBusiness="OnProduce" gbs:saveInGrowBusiness="False" gbs:connected="true" gbs:recno="" gbs:entity="" gbs:datatype="string" gbs:key="10025" gbs:removeContentControl="0">Anne Liisberg</gbs:ToCase.ToCreatedBy.ToContact.Name>
  <gbs:ToCase.ToCaseContact.Referencenumber gbs:loadFromGrowBusiness="OnProduce" gbs:saveInGrowBusiness="False" gbs:connected="true" gbs:recno="" gbs:entity="" gbs:datatype="string" gbs:key="10026" gbs:removeContentControl="0">
  </gbs:ToCase.ToCaseContact.Referencenumber>
  <gbs:ToCase.ToCaseContact.Referencenumber gbs:loadFromGrowBusiness="OnProduce" gbs:saveInGrowBusiness="False" gbs:connected="true" gbs:recno="" gbs:entity="" gbs:datatype="string" gbs:key="10027">
  </gbs:ToCase.ToCaseContact.Referencenumber>
  <gbs:ToActivityContactJOINEX.Referencenumber gbs:loadFromGrowBusiness="OnEdit" gbs:saveInGrowBusiness="False" gbs:connected="true" gbs:recno="" gbs:entity="" gbs:datatype="string" gbs:key="10028" gbs:dispatchrecipient="true" gbs:removeContentControl="0" gbs:joinex="[JOINEX=[ToRole] {!OJEX!}=6]">
  </gbs:ToActivityContactJOINEX.Referencenumber>
  <gbs:ToActivityContactJOINEX.Name gbs:loadFromGrowBusiness="OnEdit" gbs:saveInGrowBusiness="False" gbs:connected="true" gbs:recno="" gbs:entity="" gbs:datatype="string" gbs:key="10029" gbs:removeContentControl="0" gbs:dispatchrecipient="true" gbs:joinex="[JOINEX=[ToRole] {!OJEX!}=6]">  </gbs:ToActivityContactJOINEX.Name>
  <gbs:ToActivityContactJOINEX.Address gbs:loadFromGrowBusiness="OnEdit" gbs:saveInGrowBusiness="False" gbs:connected="true" gbs:recno="" gbs:entity="" gbs:datatype="string" gbs:key="10030" gbs:dispatchrecipient="true" gbs:joinex="[JOINEX=[ToRole] {!OJEX!}=6]" gbs:removeContentControl="0">
  </gbs:ToActivityContactJOINEX.Address>
  <gbs:ToActivityContactJOINEX.ZipCode gbs:loadFromGrowBusiness="OnEdit" gbs:saveInGrowBusiness="False" gbs:connected="true" gbs:recno="" gbs:entity="" gbs:datatype="string" gbs:key="10031" gbs:dispatchrecipient="true" gbs:joinex="[JOINEX=[ToRole] {!OJEX!}=6]" gbs:removeContentControl="0">  </gbs:ToActivityContactJOINEX.ZipCode>
  <gbs:ToActivityContactJOINEX.ZipPlace gbs:loadFromGrowBusiness="OnEdit" gbs:saveInGrowBusiness="False" gbs:connected="true" gbs:recno="" gbs:entity="" gbs:datatype="string" gbs:key="10032" gbs:dispatchrecipient="true" gbs:joinex="[JOINEX=[ToRole] {!OJEX!}=6]" gbs:removeContentControl="0">  </gbs:ToActivityContactJOINEX.ZipPlace>
  <gbs:Title gbs:loadFromGrowBusiness="OnProduce" gbs:saveInGrowBusiness="False" gbs:connected="true" gbs:recno="" gbs:entity="" gbs:datatype="string" gbs:key="10033">Valby Lokaludvalgs svar på høring af Forslag til Politik for Udsatte Byområder 2025-2035</gbs:Title>
  <gbs:ToCase.Name gbs:loadFromGrowBusiness="OnProduce" gbs:saveInGrowBusiness="False" gbs:connected="true" gbs:recno="" gbs:entity="" gbs:datatype="string" gbs:key="10034">2025-0066969</gbs:ToCase.Name>
  <gbs:DocumentNumber gbs:loadFromGrowBusiness="OnProduce" gbs:saveInGrowBusiness="False" gbs:connected="true" gbs:recno="" gbs:entity="" gbs:datatype="string" gbs:key="10035">2025-0066969-1</gbs:DocumentNumber>
  <gbs:ToCase.OurRef.Name gbs:loadFromGrowBusiness="OnProduce" gbs:saveInGrowBusiness="False" gbs:connected="true" gbs:recno="" gbs:entity="" gbs:datatype="string" gbs:key="10036">Anne Liisberg</gbs:ToCase.OurRef.Name>
  <gbs:ToCase.OurRef.ToCreatedBy.ToContact.Name gbs:loadFromGrowBusiness="OnProduce" gbs:saveInGrowBusiness="False" gbs:connected="true" gbs:recno="" gbs:entity="" gbs:datatype="string" gbs:key="10037">eDoc Serviceaccount</gbs:ToCase.OurRef.ToCreatedBy.ToContact.Name>
  <gbs:OurRef.Name gbs:loadFromGrowBusiness="OnProduce" gbs:saveInGrowBusiness="False" gbs:connected="true" gbs:recno="" gbs:entity="" gbs:datatype="string" gbs:key="10038">Anne Liisberg</gbs:OurRef.Name>
  <gbs:ToCreatedBy.ToContact.Name gbs:loadFromGrowBusiness="OnProduce" gbs:saveInGrowBusiness="False" gbs:connected="true" gbs:recno="" gbs:entity="" gbs:datatype="string" gbs:key="10039">Anne Liisberg</gbs:ToCreatedBy.ToContact.Name>
  <gbs:ToCase.ToEstates.CF_LandParcelIdentifier gbs:loadFromGrowBusiness="OnProduce" gbs:saveInGrowBusiness="False" gbs:connected="true" gbs:recno="" gbs:entity="" gbs:datatype="note" gbs:key="10040" gbs:removeContentControl="0">
  </gbs:ToCase.ToEstates.CF_LandParcelIdentifier>
  <gbs:ToCase.ToEstates.CF_municipalrealpropertyidentifier gbs:loadFromGrowBusiness="OnProduce" gbs:saveInGrowBusiness="False" gbs:connected="true" gbs:recno="" gbs:entity="" gbs:datatype="note" gbs:key="10041" gbs:removeContentControl="0">
  </gbs:ToCase.ToEstates.CF_municipalrealpropertyidentifier>
  <gbs:ToProject.Name gbs:loadFromGrowBusiness="OnProduce" gbs:saveInGrowBusiness="False" gbs:connected="true" gbs:recno="" gbs:entity="" gbs:datatype="string" gbs:key="10042">
  </gbs:ToProject.Name>
  <gbs:ToCase.Project.Name gbs:loadFromGrowBusiness="OnProduce" gbs:saveInGrowBusiness="False" gbs:connected="true" gbs:recno="" gbs:entity="" gbs:datatype="string" gbs:key="10043">
  </gbs:ToCase.Project.Name>
  <gbs:ToCase.Project.Description gbs:loadFromGrowBusiness="OnProduce" gbs:saveInGrowBusiness="False" gbs:connected="true" gbs:recno="" gbs:entity="" gbs:datatype="string" gbs:key="10044">
  </gbs:ToCase.Project.Description>
  <gbs:ToCase.Project.OurRef.Name gbs:loadFromGrowBusiness="OnProduce" gbs:saveInGrowBusiness="False" gbs:connected="true" gbs:recno="" gbs:entity="" gbs:datatype="string" gbs:key="10045">
  </gbs:ToCase.Project.OurRef.Name>
  <gbs:ToProject.Description gbs:loadFromGrowBusiness="OnProduce" gbs:saveInGrowBusiness="False" gbs:connected="true" gbs:recno="" gbs:entity="" gbs:datatype="string" gbs:key="10046">
  </gbs:ToProject.Description>
  <gbs:ToProject.OurRef.Name gbs:loadFromGrowBusiness="OnProduce" gbs:saveInGrowBusiness="False" gbs:connected="true" gbs:recno="" gbs:entity="" gbs:datatype="string" gbs:key="10047">
  </gbs:ToProject.OurRef.Name>
  <gbs:ToCase.Description gbs:loadFromGrowBusiness="OnProduce" gbs:saveInGrowBusiness="False" gbs:connected="true" gbs:recno="" gbs:entity="" gbs:datatype="string" gbs:key="10048">Valby Lokaludvalgs svar på hHøring af Forslag til Politik for Udsatte Byområder 2025-2035</gbs:ToCase.Description>
  <gbs:ToProject.Parent.Name gbs:loadFromGrowBusiness="OnProduce" gbs:saveInGrowBusiness="False" gbs:connected="true" gbs:recno="" gbs:entity="" gbs:datatype="string" gbs:key="10049">
  </gbs:ToProject.Parent.Name>
  <gbs:ToProject.Parent.Description gbs:loadFromGrowBusiness="OnProduce" gbs:saveInGrowBusiness="False" gbs:connected="true" gbs:recno="" gbs:entity="" gbs:datatype="string" gbs:key="10050">
  </gbs:ToProject.Parent.Description>
  <gbs:ToCase.Project.Parent.Name gbs:loadFromGrowBusiness="OnProduce" gbs:saveInGrowBusiness="False" gbs:connected="true" gbs:recno="" gbs:entity="" gbs:datatype="string" gbs:key="10051" gbs:removeContentControl="0">
  </gbs:ToCase.Project.Parent.Name>
  <gbs:ToCase.Project.Parent.Description gbs:loadFromGrowBusiness="OnProduce" gbs:saveInGrowBusiness="False" gbs:connected="true" gbs:recno="" gbs:entity="" gbs:datatype="string" gbs:key="10052">
  </gbs:ToCase.Project.Parent.Description>
  <gbs:ToCase.ToCaseContactJOINEX.Referencenumber gbs:loadFromGrowBusiness="OnProduce" gbs:saveInGrowBusiness="False" gbs:connected="true" gbs:recno="" gbs:entity="" gbs:datatype="string" gbs:key="10053" gbs:joinex="[JOINEX=[ToRole] {!OJEX!}=300007]" gbs:removeContentControl="0">
  </gbs:ToCase.ToCaseContactJOINEX.Referencenumber>
  <gbs:ToCase.ToCaseContactJOINEX.Name gbs:loadFromGrowBusiness="OnProduce" gbs:saveInGrowBusiness="False" gbs:connected="true" gbs:recno="" gbs:entity="" gbs:datatype="string" gbs:key="10054" gbs:joinex="[JOINEX=[ToRole] {!OJEX!}=300007]" gbs:removeContentControl="0">
  </gbs:ToCase.ToCaseContactJOINEX.Name>
  <gbs:ToCase.ToCaseContactJOINEX.Address gbs:loadFromGrowBusiness="OnProduce" gbs:saveInGrowBusiness="False" gbs:connected="true" gbs:recno="" gbs:entity="" gbs:datatype="string" gbs:key="10055" gbs:joinex="[JOINEX=[ToRole] {!OJEX!}=300007]" gbs:removeContentControl="0">
  </gbs:ToCase.ToCaseContactJOINEX.Address>
  <gbs:ToCase.ToCaseContactJOINEX.Zip gbs:loadFromGrowBusiness="OnProduce" gbs:saveInGrowBusiness="False" gbs:connected="true" gbs:recno="" gbs:entity="" gbs:datatype="string" gbs:key="10056" gbs:removeContentControl="0" gbs:joinex="[JOINEX=[ToRole] {!OJEX!}=300007]">
  </gbs:ToCase.ToCaseContactJOINEX.Zip>
  <gbs:ToCase.ToCaseContactJOINEX.ZipCode gbs:loadFromGrowBusiness="OnProduce" gbs:saveInGrowBusiness="False" gbs:connected="true" gbs:recno="" gbs:entity="" gbs:datatype="string" gbs:key="10057" gbs:joinex="[JOINEX=[ToRole] {!OJEX!}=300007]" gbs:removeContentControl="0">
  </gbs:ToCase.ToCaseContactJOINEX.ZipCode>
  <gbs:ToCase.ToCaseContactJOINEX.ZipPlace gbs:loadFromGrowBusiness="OnProduce" gbs:saveInGrowBusiness="False" gbs:connected="true" gbs:recno="" gbs:entity="" gbs:datatype="string" gbs:key="10058" gbs:joinex="[JOINEX=[ToRole] {!OJEX!}=300007]" gbs:removeContentControl="0">
  </gbs:ToCase.ToCaseContactJOINEX.ZipPlac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815B1423F7640A76505502CEC0022" ma:contentTypeVersion="18" ma:contentTypeDescription="Opret et nyt dokument." ma:contentTypeScope="" ma:versionID="840149df9a038510889f3d3a2448ade4">
  <xsd:schema xmlns:xsd="http://www.w3.org/2001/XMLSchema" xmlns:xs="http://www.w3.org/2001/XMLSchema" xmlns:p="http://schemas.microsoft.com/office/2006/metadata/properties" xmlns:ns2="ec77a128-2c0c-4b90-b079-056c4fddd52a" xmlns:ns3="4ea90bcb-b50b-42cc-a225-ffa571acc4fe" targetNamespace="http://schemas.microsoft.com/office/2006/metadata/properties" ma:root="true" ma:fieldsID="695961c2ab056ee0b96ec2864c6c89f2" ns2:_="" ns3:_="">
    <xsd:import namespace="ec77a128-2c0c-4b90-b079-056c4fddd52a"/>
    <xsd:import namespace="4ea90bcb-b50b-42cc-a225-ffa571acc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7a128-2c0c-4b90-b079-056c4fddd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90bcb-b50b-42cc-a225-ffa571acc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7a128-2c0c-4b90-b079-056c4fddd52a">
      <Terms xmlns="http://schemas.microsoft.com/office/infopath/2007/PartnerControls"/>
    </lcf76f155ced4ddcb4097134ff3c332f>
    <eDoc xmlns="ec77a128-2c0c-4b90-b079-056c4fddd52a" xsi:nil="true"/>
  </documentManagement>
</p:properties>
</file>

<file path=customXml/itemProps1.xml><?xml version="1.0" encoding="utf-8"?>
<ds:datastoreItem xmlns:ds="http://schemas.openxmlformats.org/officeDocument/2006/customXml" ds:itemID="{7C54416E-450F-4483-BBCD-71EA80432FD1}">
  <ds:schemaRefs/>
</ds:datastoreItem>
</file>

<file path=customXml/itemProps2.xml><?xml version="1.0" encoding="utf-8"?>
<ds:datastoreItem xmlns:ds="http://schemas.openxmlformats.org/officeDocument/2006/customXml" ds:itemID="{6EB9C64A-7408-4EB9-8736-CF172B5F57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77087-7B50-4E35-99AC-7B182B4A0060}"/>
</file>

<file path=customXml/itemProps4.xml><?xml version="1.0" encoding="utf-8"?>
<ds:datastoreItem xmlns:ds="http://schemas.openxmlformats.org/officeDocument/2006/customXml" ds:itemID="{91E78B38-8FC9-4561-AB7E-D373E409EA36}"/>
</file>

<file path=customXml/itemProps5.xml><?xml version="1.0" encoding="utf-8"?>
<ds:datastoreItem xmlns:ds="http://schemas.openxmlformats.org/officeDocument/2006/customXml" ds:itemID="{C35C80AF-E465-43D3-90F9-9C851AC1E455}"/>
</file>

<file path=docProps/app.xml><?xml version="1.0" encoding="utf-8"?>
<Properties xmlns="http://schemas.openxmlformats.org/officeDocument/2006/extended-properties" xmlns:vt="http://schemas.openxmlformats.org/officeDocument/2006/docPropsVTypes">
  <Template>Brev_eDoc</Template>
  <TotalTime>1</TotalTime>
  <Pages>1</Pages>
  <Words>231</Words>
  <Characters>1542</Characters>
  <Application>Microsoft Office Word</Application>
  <DocSecurity>0</DocSecurity>
  <Lines>257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Valby Lokaludvalgs svar på høring af Forslag til Politik for Udsatte Byområder 2025-2035</dc:title>
  <dc:subject/>
  <dc:creator>Anne Liisberg</dc:creator>
  <cp:keywords>Københavns Kommune</cp:keywords>
  <dc:description/>
  <cp:lastModifiedBy>Anne Liisberg</cp:lastModifiedBy>
  <cp:revision>2</cp:revision>
  <dcterms:created xsi:type="dcterms:W3CDTF">2025-02-20T15:16:00Z</dcterms:created>
  <dcterms:modified xsi:type="dcterms:W3CDTF">2025-02-20T15:16:00Z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48485113</vt:lpwstr>
  </property>
  <property fmtid="{D5CDD505-2E9C-101B-9397-08002B2CF9AE}" pid="3" name="verId">
    <vt:lpwstr>47344279</vt:lpwstr>
  </property>
  <property fmtid="{D5CDD505-2E9C-101B-9397-08002B2CF9AE}" pid="4" name="templateId">
    <vt:lpwstr>500231</vt:lpwstr>
  </property>
  <property fmtid="{D5CDD505-2E9C-101B-9397-08002B2CF9AE}" pid="5" name="fileId">
    <vt:lpwstr>62233039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c:\windows\system32\inetsrv\Brev_eDoc.dotm</vt:lpwstr>
  </property>
  <property fmtid="{D5CDD505-2E9C-101B-9397-08002B2CF9AE}" pid="8" name="filePathOneNote">
    <vt:lpwstr>
    </vt:lpwstr>
  </property>
  <property fmtid="{D5CDD505-2E9C-101B-9397-08002B2CF9AE}" pid="9" name="fileName">
    <vt:lpwstr>2025-0066969-1 Valby Lokaludvalgs svar på høring af Forslag til Politik for Udsatte Byområde 62233039_1_0.docx</vt:lpwstr>
  </property>
  <property fmtid="{D5CDD505-2E9C-101B-9397-08002B2CF9AE}" pid="10" name="comment">
    <vt:lpwstr>Valby Lokaludvalgs svar på høring af Forslag til Politik for Udsatte Byområder 2025-2035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Anne Liisberg</vt:lpwstr>
  </property>
  <property fmtid="{D5CDD505-2E9C-101B-9397-08002B2CF9AE}" pid="15" name="modifiedBy">
    <vt:lpwstr>Anne Liisberg</vt:lpwstr>
  </property>
  <property fmtid="{D5CDD505-2E9C-101B-9397-08002B2CF9AE}" pid="16" name="serverName">
    <vt:lpwstr>prod.edoc.kk.dk:9090</vt:lpwstr>
  </property>
  <property fmtid="{D5CDD505-2E9C-101B-9397-08002B2CF9AE}" pid="17" name="server">
    <vt:lpwstr>prod.edoc.kk.dk:9090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47344279</vt:lpwstr>
  </property>
  <property fmtid="{D5CDD505-2E9C-101B-9397-08002B2CF9AE}" pid="23" name="ShowDummyRecipient">
    <vt:lpwstr>false</vt:lpwstr>
  </property>
  <property fmtid="{D5CDD505-2E9C-101B-9397-08002B2CF9AE}" pid="24" name="Operation">
    <vt:lpwstr>ProduceFile</vt:lpwstr>
  </property>
  <property fmtid="{D5CDD505-2E9C-101B-9397-08002B2CF9AE}" pid="25" name="ContentTypeId">
    <vt:lpwstr>0x010100908815B1423F7640A76505502CEC0022</vt:lpwstr>
  </property>
</Properties>
</file>