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0D9F9" w14:textId="77777777" w:rsidR="008F38B6" w:rsidRPr="007F1011" w:rsidRDefault="008F38B6">
      <w:pPr>
        <w:pStyle w:val="Overskrift1"/>
        <w:rPr>
          <w:rFonts w:asciiTheme="minorHAnsi" w:hAnsiTheme="minorHAnsi"/>
          <w:sz w:val="28"/>
        </w:rPr>
      </w:pPr>
      <w:r w:rsidRPr="007F1011">
        <w:rPr>
          <w:rFonts w:asciiTheme="minorHAnsi" w:hAnsiTheme="minorHAnsi"/>
          <w:sz w:val="28"/>
        </w:rPr>
        <w:t xml:space="preserve">Ansøgningsskema </w:t>
      </w:r>
    </w:p>
    <w:p w14:paraId="18C70DD6" w14:textId="77777777" w:rsidR="008F38B6" w:rsidRPr="007F1011" w:rsidRDefault="008F38B6">
      <w:pPr>
        <w:pStyle w:val="Overskrift1"/>
        <w:rPr>
          <w:rFonts w:asciiTheme="minorHAnsi" w:hAnsiTheme="minorHAnsi"/>
          <w:sz w:val="28"/>
        </w:rPr>
      </w:pPr>
      <w:r w:rsidRPr="007F1011">
        <w:rPr>
          <w:rFonts w:asciiTheme="minorHAnsi" w:hAnsiTheme="minorHAnsi"/>
          <w:sz w:val="28"/>
        </w:rPr>
        <w:t xml:space="preserve">- for </w:t>
      </w:r>
      <w:r w:rsidR="003335AB" w:rsidRPr="007F1011">
        <w:rPr>
          <w:rFonts w:asciiTheme="minorHAnsi" w:hAnsiTheme="minorHAnsi"/>
          <w:sz w:val="28"/>
        </w:rPr>
        <w:t>Lokalpuljen</w:t>
      </w:r>
      <w:r w:rsidRPr="007F1011">
        <w:rPr>
          <w:rFonts w:asciiTheme="minorHAnsi" w:hAnsiTheme="minorHAnsi"/>
          <w:sz w:val="28"/>
        </w:rPr>
        <w:t xml:space="preserve"> i Valby  </w:t>
      </w:r>
    </w:p>
    <w:p w14:paraId="276A7F32" w14:textId="77777777" w:rsidR="008F38B6" w:rsidRPr="007F1011" w:rsidRDefault="008F38B6">
      <w:pPr>
        <w:rPr>
          <w:rFonts w:asciiTheme="minorHAnsi" w:hAnsiTheme="minorHAnsi"/>
          <w:sz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007"/>
      </w:tblGrid>
      <w:tr w:rsidR="008F38B6" w:rsidRPr="007F1011" w14:paraId="3EE554A2" w14:textId="777777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A56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1.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5F6C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Projekttitel:</w:t>
            </w:r>
          </w:p>
          <w:p w14:paraId="20E58555" w14:textId="77777777" w:rsidR="008F38B6" w:rsidRPr="007F1011" w:rsidRDefault="008F38B6">
            <w:pPr>
              <w:rPr>
                <w:rFonts w:asciiTheme="minorHAnsi" w:hAnsiTheme="minorHAnsi"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 xml:space="preserve"> </w:t>
            </w:r>
          </w:p>
          <w:p w14:paraId="2038D237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8F38B6" w:rsidRPr="007F1011" w14:paraId="024226C8" w14:textId="7777777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DB8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2.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800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Arrangørs navn:</w:t>
            </w:r>
          </w:p>
          <w:p w14:paraId="78B31116" w14:textId="77777777" w:rsidR="008F38B6" w:rsidRPr="007F1011" w:rsidRDefault="008F38B6">
            <w:pPr>
              <w:rPr>
                <w:rFonts w:asciiTheme="minorHAnsi" w:hAnsiTheme="minorHAnsi"/>
                <w:sz w:val="25"/>
              </w:rPr>
            </w:pPr>
          </w:p>
          <w:p w14:paraId="08A37813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8F38B6" w:rsidRPr="007F1011" w14:paraId="2D763865" w14:textId="77777777">
        <w:tc>
          <w:tcPr>
            <w:tcW w:w="637" w:type="dxa"/>
            <w:tcBorders>
              <w:top w:val="nil"/>
            </w:tcBorders>
          </w:tcPr>
          <w:p w14:paraId="3ED66AC6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3.</w:t>
            </w:r>
          </w:p>
        </w:tc>
        <w:tc>
          <w:tcPr>
            <w:tcW w:w="8007" w:type="dxa"/>
            <w:tcBorders>
              <w:top w:val="nil"/>
            </w:tcBorders>
          </w:tcPr>
          <w:p w14:paraId="42CAF68A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Adresse:</w:t>
            </w:r>
          </w:p>
          <w:p w14:paraId="7F60D6FC" w14:textId="77777777" w:rsidR="008F38B6" w:rsidRPr="007F1011" w:rsidRDefault="008F38B6">
            <w:pPr>
              <w:rPr>
                <w:rFonts w:asciiTheme="minorHAnsi" w:hAnsiTheme="minorHAnsi"/>
                <w:sz w:val="25"/>
              </w:rPr>
            </w:pPr>
          </w:p>
          <w:p w14:paraId="41246CFF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8F38B6" w:rsidRPr="007F1011" w14:paraId="7DE84F18" w14:textId="77777777">
        <w:tc>
          <w:tcPr>
            <w:tcW w:w="637" w:type="dxa"/>
          </w:tcPr>
          <w:p w14:paraId="2B5E58A7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4.</w:t>
            </w:r>
          </w:p>
        </w:tc>
        <w:tc>
          <w:tcPr>
            <w:tcW w:w="8007" w:type="dxa"/>
          </w:tcPr>
          <w:p w14:paraId="5D7BCFF7" w14:textId="77777777" w:rsidR="008F38B6" w:rsidRPr="007F1011" w:rsidRDefault="00C00430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 xml:space="preserve">Kontaktperson (navn, adresse, </w:t>
            </w:r>
            <w:r w:rsidR="008F38B6" w:rsidRPr="007F1011">
              <w:rPr>
                <w:rFonts w:asciiTheme="minorHAnsi" w:hAnsiTheme="minorHAnsi"/>
                <w:b/>
                <w:sz w:val="25"/>
              </w:rPr>
              <w:t>telefonnummer</w:t>
            </w:r>
            <w:r w:rsidRPr="007F1011">
              <w:rPr>
                <w:rFonts w:asciiTheme="minorHAnsi" w:hAnsiTheme="minorHAnsi"/>
                <w:b/>
                <w:sz w:val="25"/>
              </w:rPr>
              <w:t xml:space="preserve"> og mail</w:t>
            </w:r>
            <w:r w:rsidR="008F38B6" w:rsidRPr="007F1011">
              <w:rPr>
                <w:rFonts w:asciiTheme="minorHAnsi" w:hAnsiTheme="minorHAnsi"/>
                <w:b/>
                <w:sz w:val="25"/>
              </w:rPr>
              <w:t>):</w:t>
            </w:r>
          </w:p>
          <w:p w14:paraId="71E613A4" w14:textId="77777777" w:rsidR="008F38B6" w:rsidRPr="007F1011" w:rsidRDefault="008F38B6">
            <w:pPr>
              <w:rPr>
                <w:rFonts w:asciiTheme="minorHAnsi" w:hAnsiTheme="minorHAnsi"/>
                <w:sz w:val="25"/>
              </w:rPr>
            </w:pPr>
          </w:p>
          <w:p w14:paraId="228C5D69" w14:textId="77777777" w:rsidR="008F38B6" w:rsidRPr="007F1011" w:rsidRDefault="008F38B6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E02DA6" w:rsidRPr="007F1011" w14:paraId="306E2C8B" w14:textId="77777777">
        <w:tc>
          <w:tcPr>
            <w:tcW w:w="637" w:type="dxa"/>
          </w:tcPr>
          <w:p w14:paraId="542F56A3" w14:textId="77777777" w:rsidR="00E02DA6" w:rsidRPr="007F1011" w:rsidRDefault="007F1011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5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371B7C10" w14:textId="772B308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Hvor meget ansøges Valby Lokaludvalg om?</w:t>
            </w:r>
            <w:r w:rsidR="002A6214">
              <w:rPr>
                <w:rFonts w:asciiTheme="minorHAnsi" w:hAnsiTheme="minorHAnsi"/>
                <w:b/>
                <w:sz w:val="25"/>
              </w:rPr>
              <w:t xml:space="preserve"> - </w:t>
            </w:r>
          </w:p>
          <w:p w14:paraId="34734B47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461BB7FD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DB2145" w:rsidRPr="007F1011" w14:paraId="780245D3" w14:textId="77777777">
        <w:tc>
          <w:tcPr>
            <w:tcW w:w="637" w:type="dxa"/>
          </w:tcPr>
          <w:p w14:paraId="75825C41" w14:textId="7A73A308" w:rsidR="00DB2145" w:rsidRDefault="00DB2145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5a</w:t>
            </w:r>
          </w:p>
        </w:tc>
        <w:tc>
          <w:tcPr>
            <w:tcW w:w="8007" w:type="dxa"/>
          </w:tcPr>
          <w:p w14:paraId="7451251C" w14:textId="77777777" w:rsidR="00F633E5" w:rsidRDefault="00F633E5" w:rsidP="00F633E5">
            <w:pPr>
              <w:rPr>
                <w:rFonts w:asciiTheme="minorHAnsi" w:hAnsiTheme="minorHAnsi"/>
                <w:b/>
                <w:sz w:val="25"/>
              </w:rPr>
            </w:pPr>
            <w:r w:rsidRPr="00F633E5">
              <w:rPr>
                <w:rFonts w:asciiTheme="minorHAnsi" w:hAnsiTheme="minorHAnsi"/>
                <w:b/>
                <w:sz w:val="25"/>
              </w:rPr>
              <w:t>Kan projektet gennemføres for færre midler</w:t>
            </w:r>
            <w:r>
              <w:rPr>
                <w:rFonts w:asciiTheme="minorHAnsi" w:hAnsiTheme="minorHAnsi"/>
                <w:b/>
                <w:sz w:val="25"/>
              </w:rPr>
              <w:t>?</w:t>
            </w:r>
          </w:p>
          <w:p w14:paraId="53495D01" w14:textId="77777777" w:rsidR="00F633E5" w:rsidRDefault="00F633E5" w:rsidP="00F633E5">
            <w:pPr>
              <w:rPr>
                <w:rFonts w:asciiTheme="minorHAnsi" w:hAnsiTheme="minorHAnsi"/>
                <w:b/>
                <w:sz w:val="25"/>
              </w:rPr>
            </w:pPr>
          </w:p>
          <w:p w14:paraId="1FBF271A" w14:textId="129BEB49" w:rsidR="00F633E5" w:rsidRPr="00F633E5" w:rsidRDefault="00F633E5" w:rsidP="00F633E5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Ø</w:t>
            </w:r>
            <w:r w:rsidRPr="00F633E5">
              <w:rPr>
                <w:rFonts w:asciiTheme="minorHAnsi" w:hAnsiTheme="minorHAnsi"/>
                <w:b/>
                <w:sz w:val="25"/>
              </w:rPr>
              <w:t>nske</w:t>
            </w:r>
            <w:r w:rsidR="000F2A62">
              <w:rPr>
                <w:rFonts w:asciiTheme="minorHAnsi" w:hAnsiTheme="minorHAnsi"/>
                <w:b/>
                <w:sz w:val="25"/>
              </w:rPr>
              <w:t>s</w:t>
            </w:r>
            <w:r w:rsidRPr="00F633E5">
              <w:rPr>
                <w:rFonts w:asciiTheme="minorHAnsi" w:hAnsiTheme="minorHAnsi"/>
                <w:b/>
                <w:sz w:val="25"/>
              </w:rPr>
              <w:t xml:space="preserve"> </w:t>
            </w:r>
            <w:r w:rsidR="000F2A62">
              <w:rPr>
                <w:rFonts w:asciiTheme="minorHAnsi" w:hAnsiTheme="minorHAnsi"/>
                <w:b/>
                <w:sz w:val="25"/>
              </w:rPr>
              <w:t>der</w:t>
            </w:r>
            <w:r w:rsidRPr="00F633E5">
              <w:rPr>
                <w:rFonts w:asciiTheme="minorHAnsi" w:hAnsiTheme="minorHAnsi"/>
                <w:b/>
                <w:sz w:val="25"/>
              </w:rPr>
              <w:t xml:space="preserve"> støtte, hvis </w:t>
            </w:r>
            <w:r w:rsidR="000F2A62">
              <w:rPr>
                <w:rFonts w:asciiTheme="minorHAnsi" w:hAnsiTheme="minorHAnsi"/>
                <w:b/>
                <w:sz w:val="25"/>
              </w:rPr>
              <w:t>der</w:t>
            </w:r>
            <w:r w:rsidRPr="00F633E5">
              <w:rPr>
                <w:rFonts w:asciiTheme="minorHAnsi" w:hAnsiTheme="minorHAnsi"/>
                <w:b/>
                <w:sz w:val="25"/>
              </w:rPr>
              <w:t xml:space="preserve"> </w:t>
            </w:r>
            <w:r w:rsidR="00E85EAF">
              <w:rPr>
                <w:rFonts w:asciiTheme="minorHAnsi" w:hAnsiTheme="minorHAnsi"/>
                <w:b/>
                <w:sz w:val="25"/>
              </w:rPr>
              <w:t>gives</w:t>
            </w:r>
            <w:r w:rsidRPr="00F633E5">
              <w:rPr>
                <w:rFonts w:asciiTheme="minorHAnsi" w:hAnsiTheme="minorHAnsi"/>
                <w:b/>
                <w:sz w:val="25"/>
              </w:rPr>
              <w:t xml:space="preserve"> delvis støtte</w:t>
            </w:r>
            <w:r>
              <w:rPr>
                <w:rFonts w:asciiTheme="minorHAnsi" w:hAnsiTheme="minorHAnsi"/>
                <w:b/>
                <w:sz w:val="25"/>
              </w:rPr>
              <w:t>?</w:t>
            </w:r>
          </w:p>
          <w:p w14:paraId="251A2B77" w14:textId="054413FB" w:rsidR="00C059FC" w:rsidRPr="007F1011" w:rsidRDefault="00C059FC" w:rsidP="007A0B5C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E02DA6" w:rsidRPr="007F1011" w14:paraId="56EF8A7D" w14:textId="77777777">
        <w:tc>
          <w:tcPr>
            <w:tcW w:w="637" w:type="dxa"/>
          </w:tcPr>
          <w:p w14:paraId="0DAF9CDA" w14:textId="77777777" w:rsidR="00E02DA6" w:rsidRPr="007F1011" w:rsidRDefault="007F1011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6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 xml:space="preserve">. </w:t>
            </w:r>
          </w:p>
        </w:tc>
        <w:tc>
          <w:tcPr>
            <w:tcW w:w="8007" w:type="dxa"/>
          </w:tcPr>
          <w:p w14:paraId="25210E32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Evt. søgt eller bevilget støttebeløb fra anden side:</w:t>
            </w:r>
          </w:p>
          <w:p w14:paraId="002A5415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72E85AC7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E02DA6" w:rsidRPr="007F1011" w14:paraId="2AF02950" w14:textId="77777777">
        <w:tc>
          <w:tcPr>
            <w:tcW w:w="637" w:type="dxa"/>
          </w:tcPr>
          <w:p w14:paraId="3EA0D1ED" w14:textId="77777777" w:rsidR="00E02DA6" w:rsidRPr="007F1011" w:rsidRDefault="007F1011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7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3AA235E2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Egen medfinansiering:</w:t>
            </w:r>
          </w:p>
          <w:p w14:paraId="7BF9EF32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3E5A5809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</w:tc>
      </w:tr>
      <w:tr w:rsidR="00E02DA6" w:rsidRPr="007F1011" w14:paraId="1CCE282D" w14:textId="77777777">
        <w:tc>
          <w:tcPr>
            <w:tcW w:w="637" w:type="dxa"/>
          </w:tcPr>
          <w:p w14:paraId="5A6DA5F2" w14:textId="77777777" w:rsidR="00E02DA6" w:rsidRPr="007F1011" w:rsidRDefault="007F1011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8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3B84247C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Samlede udgifter:</w:t>
            </w:r>
          </w:p>
          <w:p w14:paraId="57786E48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</w:p>
          <w:p w14:paraId="422B93B4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E02DA6" w:rsidRPr="007F1011" w14:paraId="61E3150B" w14:textId="77777777">
        <w:tc>
          <w:tcPr>
            <w:tcW w:w="637" w:type="dxa"/>
          </w:tcPr>
          <w:p w14:paraId="2BE7FA46" w14:textId="77777777" w:rsidR="00E02DA6" w:rsidRPr="007F1011" w:rsidRDefault="007F1011" w:rsidP="007F1011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9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 xml:space="preserve">. </w:t>
            </w:r>
          </w:p>
        </w:tc>
        <w:tc>
          <w:tcPr>
            <w:tcW w:w="8007" w:type="dxa"/>
          </w:tcPr>
          <w:p w14:paraId="7D79248B" w14:textId="55F2F623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Hvornår foregår projektet (evt. tidsplan)?</w:t>
            </w:r>
          </w:p>
          <w:p w14:paraId="2B7BF5E3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4D94D603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</w:tc>
      </w:tr>
      <w:tr w:rsidR="00E02DA6" w:rsidRPr="007F1011" w14:paraId="7177CE56" w14:textId="77777777" w:rsidTr="002D422C">
        <w:trPr>
          <w:trHeight w:val="1285"/>
        </w:trPr>
        <w:tc>
          <w:tcPr>
            <w:tcW w:w="637" w:type="dxa"/>
          </w:tcPr>
          <w:p w14:paraId="5FAB2CAC" w14:textId="77777777" w:rsidR="00E02DA6" w:rsidRPr="007F1011" w:rsidRDefault="00E02DA6" w:rsidP="007F1011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lastRenderedPageBreak/>
              <w:t>1</w:t>
            </w:r>
            <w:r w:rsidR="007F1011">
              <w:rPr>
                <w:rFonts w:asciiTheme="minorHAnsi" w:hAnsiTheme="minorHAnsi"/>
                <w:b/>
                <w:sz w:val="25"/>
              </w:rPr>
              <w:t>0</w:t>
            </w:r>
            <w:r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44DDAEFB" w14:textId="77777777" w:rsidR="00C153B3" w:rsidRDefault="00C153B3" w:rsidP="007A0B5C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noProof/>
                <w:sz w:val="25"/>
              </w:rPr>
              <w:drawing>
                <wp:anchor distT="0" distB="0" distL="114300" distR="114300" simplePos="0" relativeHeight="251658240" behindDoc="0" locked="0" layoutInCell="1" allowOverlap="1" wp14:anchorId="446838BF" wp14:editId="6D55D4D2">
                  <wp:simplePos x="0" y="0"/>
                  <wp:positionH relativeFrom="column">
                    <wp:posOffset>2653030</wp:posOffset>
                  </wp:positionH>
                  <wp:positionV relativeFrom="paragraph">
                    <wp:posOffset>1270</wp:posOffset>
                  </wp:positionV>
                  <wp:extent cx="2247265" cy="2371725"/>
                  <wp:effectExtent l="19050" t="0" r="635" b="0"/>
                  <wp:wrapSquare wrapText="bothSides"/>
                  <wp:docPr id="4" name="Billede 3" descr="Valby Kort ansøgningssk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by Kort ansøgningsskema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Sted for projektets gennemførelse</w:t>
            </w:r>
          </w:p>
          <w:p w14:paraId="078EADA0" w14:textId="77777777" w:rsidR="00E02DA6" w:rsidRPr="007F1011" w:rsidRDefault="00C153B3" w:rsidP="007A0B5C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(Angiv adresse og kvarter jf. kortet)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:</w:t>
            </w:r>
          </w:p>
          <w:p w14:paraId="07A78FD2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424523B6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</w:tc>
      </w:tr>
      <w:tr w:rsidR="00E02DA6" w:rsidRPr="007F1011" w14:paraId="574E31E9" w14:textId="77777777" w:rsidTr="002D422C">
        <w:trPr>
          <w:trHeight w:val="1285"/>
        </w:trPr>
        <w:tc>
          <w:tcPr>
            <w:tcW w:w="637" w:type="dxa"/>
          </w:tcPr>
          <w:p w14:paraId="1C33B58D" w14:textId="77777777" w:rsidR="00E02DA6" w:rsidRPr="007F1011" w:rsidRDefault="007F1011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11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 xml:space="preserve">. </w:t>
            </w:r>
          </w:p>
        </w:tc>
        <w:tc>
          <w:tcPr>
            <w:tcW w:w="8007" w:type="dxa"/>
          </w:tcPr>
          <w:p w14:paraId="06C8A2E4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Målgruppe</w:t>
            </w:r>
            <w:r w:rsidR="001F753A" w:rsidRPr="007F1011">
              <w:rPr>
                <w:rFonts w:asciiTheme="minorHAnsi" w:hAnsiTheme="minorHAnsi"/>
                <w:b/>
                <w:sz w:val="25"/>
              </w:rPr>
              <w:t xml:space="preserve"> (sæt gerne op til 4 kryds)</w:t>
            </w:r>
            <w:r w:rsidRPr="007F1011">
              <w:rPr>
                <w:rFonts w:asciiTheme="minorHAnsi" w:hAnsiTheme="minorHAnsi"/>
                <w:b/>
                <w:sz w:val="25"/>
              </w:rPr>
              <w:t>:</w:t>
            </w:r>
          </w:p>
          <w:p w14:paraId="5A1DAEF0" w14:textId="77777777" w:rsidR="001F753A" w:rsidRPr="007F1011" w:rsidRDefault="001F753A" w:rsidP="001F753A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 w:rsidRPr="007F1011">
              <w:rPr>
                <w:rFonts w:asciiTheme="minorHAnsi" w:hAnsiTheme="minorHAnsi"/>
                <w:szCs w:val="24"/>
              </w:rPr>
              <w:t>Børn (0 - 9 år)</w:t>
            </w:r>
          </w:p>
          <w:p w14:paraId="3FCD0A2D" w14:textId="77777777" w:rsidR="001F753A" w:rsidRPr="007F1011" w:rsidRDefault="001F753A" w:rsidP="001F753A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 w:rsidRPr="007F1011">
              <w:rPr>
                <w:rFonts w:asciiTheme="minorHAnsi" w:hAnsiTheme="minorHAnsi"/>
                <w:szCs w:val="24"/>
              </w:rPr>
              <w:t>Børn og Unge (10 - 19 år)</w:t>
            </w:r>
          </w:p>
          <w:p w14:paraId="380C23C9" w14:textId="77777777" w:rsidR="001F753A" w:rsidRPr="007F1011" w:rsidRDefault="001F753A" w:rsidP="001F753A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 w:rsidRPr="007F1011">
              <w:rPr>
                <w:rFonts w:asciiTheme="minorHAnsi" w:hAnsiTheme="minorHAnsi"/>
                <w:szCs w:val="24"/>
              </w:rPr>
              <w:t>Voksne (20 - 60 år)</w:t>
            </w:r>
          </w:p>
          <w:p w14:paraId="44C59BC7" w14:textId="77777777" w:rsidR="001F753A" w:rsidRPr="007F1011" w:rsidRDefault="001F753A" w:rsidP="001F753A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 w:rsidRPr="007F1011">
              <w:rPr>
                <w:rFonts w:asciiTheme="minorHAnsi" w:hAnsiTheme="minorHAnsi"/>
                <w:szCs w:val="24"/>
              </w:rPr>
              <w:t>Ældre (+60 år)</w:t>
            </w:r>
          </w:p>
          <w:p w14:paraId="6BF5FF40" w14:textId="77777777" w:rsidR="001F753A" w:rsidRPr="007F1011" w:rsidRDefault="001F753A" w:rsidP="007A0B5C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C07817" w:rsidRPr="007F1011" w14:paraId="64265A0D" w14:textId="77777777" w:rsidTr="002D422C">
        <w:trPr>
          <w:trHeight w:val="1285"/>
        </w:trPr>
        <w:tc>
          <w:tcPr>
            <w:tcW w:w="637" w:type="dxa"/>
          </w:tcPr>
          <w:p w14:paraId="2B6F2A19" w14:textId="3C2AC040" w:rsidR="00C07817" w:rsidRDefault="00DB2145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11a</w:t>
            </w:r>
          </w:p>
        </w:tc>
        <w:tc>
          <w:tcPr>
            <w:tcW w:w="8007" w:type="dxa"/>
          </w:tcPr>
          <w:p w14:paraId="554895EA" w14:textId="77777777" w:rsidR="00C07817" w:rsidRDefault="00C07817" w:rsidP="007A0B5C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 xml:space="preserve">Hvor mange forventes at få glæde af </w:t>
            </w:r>
            <w:r w:rsidR="00B8315F">
              <w:rPr>
                <w:rFonts w:asciiTheme="minorHAnsi" w:hAnsiTheme="minorHAnsi"/>
                <w:b/>
                <w:sz w:val="25"/>
              </w:rPr>
              <w:t>projektet:</w:t>
            </w:r>
          </w:p>
          <w:p w14:paraId="20913DD6" w14:textId="0B2D9D92" w:rsidR="00B8315F" w:rsidRPr="007F1011" w:rsidRDefault="00781F2B" w:rsidP="00B8315F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5-20</w:t>
            </w:r>
            <w:r w:rsidR="002D1B78">
              <w:rPr>
                <w:rFonts w:asciiTheme="minorHAnsi" w:hAnsiTheme="minorHAnsi"/>
                <w:szCs w:val="24"/>
              </w:rPr>
              <w:t xml:space="preserve"> personer</w:t>
            </w:r>
          </w:p>
          <w:p w14:paraId="7EFE02E3" w14:textId="2B184BF1" w:rsidR="00B8315F" w:rsidRPr="007F1011" w:rsidRDefault="00781F2B" w:rsidP="00B8315F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21-50</w:t>
            </w:r>
            <w:r w:rsidR="002D1B78">
              <w:rPr>
                <w:rFonts w:asciiTheme="minorHAnsi" w:hAnsiTheme="minorHAnsi"/>
                <w:szCs w:val="24"/>
              </w:rPr>
              <w:t xml:space="preserve"> personer</w:t>
            </w:r>
          </w:p>
          <w:p w14:paraId="71C1AC58" w14:textId="461524E1" w:rsidR="00B8315F" w:rsidRPr="007F1011" w:rsidRDefault="00781F2B" w:rsidP="00B8315F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5</w:t>
            </w:r>
            <w:r w:rsidR="003A7421">
              <w:rPr>
                <w:rFonts w:asciiTheme="minorHAnsi" w:hAnsiTheme="minorHAnsi"/>
                <w:szCs w:val="24"/>
              </w:rPr>
              <w:t>1</w:t>
            </w:r>
            <w:r w:rsidR="006C4C70">
              <w:rPr>
                <w:rFonts w:asciiTheme="minorHAnsi" w:hAnsiTheme="minorHAnsi"/>
                <w:szCs w:val="24"/>
              </w:rPr>
              <w:t>-100</w:t>
            </w:r>
            <w:r w:rsidR="002D1B78">
              <w:rPr>
                <w:rFonts w:asciiTheme="minorHAnsi" w:hAnsiTheme="minorHAnsi"/>
                <w:szCs w:val="24"/>
              </w:rPr>
              <w:t xml:space="preserve"> personer</w:t>
            </w:r>
          </w:p>
          <w:p w14:paraId="2DFDA787" w14:textId="52B3BE0B" w:rsidR="00B8315F" w:rsidRPr="007F1011" w:rsidRDefault="006C4C70" w:rsidP="00B8315F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10</w:t>
            </w:r>
            <w:r w:rsidR="003A7421">
              <w:rPr>
                <w:rFonts w:asciiTheme="minorHAnsi" w:hAnsiTheme="minorHAnsi"/>
                <w:szCs w:val="24"/>
              </w:rPr>
              <w:t>1</w:t>
            </w:r>
            <w:r>
              <w:rPr>
                <w:rFonts w:asciiTheme="minorHAnsi" w:hAnsiTheme="minorHAnsi"/>
                <w:szCs w:val="24"/>
              </w:rPr>
              <w:t>-300</w:t>
            </w:r>
            <w:r w:rsidR="002D1B78">
              <w:rPr>
                <w:rFonts w:asciiTheme="minorHAnsi" w:hAnsiTheme="minorHAnsi"/>
                <w:szCs w:val="24"/>
              </w:rPr>
              <w:t xml:space="preserve"> personer</w:t>
            </w:r>
          </w:p>
          <w:p w14:paraId="6CD23E8F" w14:textId="5D1D6125" w:rsidR="006C4C70" w:rsidRPr="007F1011" w:rsidRDefault="009B0EB8" w:rsidP="006C4C70">
            <w:pPr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Flere end 300</w:t>
            </w:r>
            <w:r w:rsidR="002D1B78">
              <w:rPr>
                <w:rFonts w:asciiTheme="minorHAnsi" w:hAnsiTheme="minorHAnsi"/>
                <w:szCs w:val="24"/>
              </w:rPr>
              <w:t xml:space="preserve"> personer</w:t>
            </w:r>
          </w:p>
          <w:p w14:paraId="62AEBA1A" w14:textId="0722B82C" w:rsidR="00B8315F" w:rsidRPr="007F1011" w:rsidRDefault="00B8315F" w:rsidP="007A0B5C">
            <w:pPr>
              <w:rPr>
                <w:rFonts w:asciiTheme="minorHAnsi" w:hAnsiTheme="minorHAnsi"/>
                <w:b/>
                <w:sz w:val="25"/>
              </w:rPr>
            </w:pPr>
          </w:p>
        </w:tc>
      </w:tr>
      <w:tr w:rsidR="00E02DA6" w:rsidRPr="007F1011" w14:paraId="1BA44E6F" w14:textId="77777777" w:rsidTr="002D422C">
        <w:trPr>
          <w:trHeight w:val="1285"/>
        </w:trPr>
        <w:tc>
          <w:tcPr>
            <w:tcW w:w="637" w:type="dxa"/>
          </w:tcPr>
          <w:p w14:paraId="6DDD94A1" w14:textId="77777777" w:rsidR="00E02DA6" w:rsidRPr="007F1011" w:rsidRDefault="007F1011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12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689BCE49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Formål med projektet:</w:t>
            </w:r>
          </w:p>
          <w:p w14:paraId="3C45B2A4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58E31B89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</w:tc>
      </w:tr>
      <w:tr w:rsidR="00E02DA6" w:rsidRPr="007F1011" w14:paraId="2794BF5A" w14:textId="77777777" w:rsidTr="002D422C">
        <w:trPr>
          <w:trHeight w:val="3539"/>
        </w:trPr>
        <w:tc>
          <w:tcPr>
            <w:tcW w:w="637" w:type="dxa"/>
          </w:tcPr>
          <w:p w14:paraId="0961AEE0" w14:textId="77777777" w:rsidR="00E02DA6" w:rsidRPr="007F1011" w:rsidRDefault="007F1011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13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037E83D9" w14:textId="77777777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>Mål og succeskriterier:</w:t>
            </w:r>
          </w:p>
        </w:tc>
      </w:tr>
      <w:tr w:rsidR="00E02DA6" w:rsidRPr="007F1011" w14:paraId="01A254FE" w14:textId="77777777" w:rsidTr="002D422C">
        <w:trPr>
          <w:trHeight w:val="3539"/>
        </w:trPr>
        <w:tc>
          <w:tcPr>
            <w:tcW w:w="637" w:type="dxa"/>
          </w:tcPr>
          <w:p w14:paraId="107D96EC" w14:textId="77777777" w:rsidR="00E02DA6" w:rsidRPr="007F1011" w:rsidRDefault="007F1011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lastRenderedPageBreak/>
              <w:t>14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3D138A31" w14:textId="212D0AF3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 xml:space="preserve">Beskrivelse af projekt, </w:t>
            </w:r>
            <w:r w:rsidRPr="001A6AAE">
              <w:rPr>
                <w:rFonts w:asciiTheme="minorHAnsi" w:hAnsiTheme="minorHAnsi"/>
                <w:b/>
                <w:sz w:val="28"/>
                <w:szCs w:val="22"/>
              </w:rPr>
              <w:t xml:space="preserve">max. 150 ord </w:t>
            </w:r>
            <w:r w:rsidRPr="007F1011">
              <w:rPr>
                <w:rFonts w:asciiTheme="minorHAnsi" w:hAnsiTheme="minorHAnsi"/>
                <w:b/>
                <w:sz w:val="25"/>
              </w:rPr>
              <w:t>(denne beskrivelse offentliggøres i indstilling vedr. støtte). Yderligere projektbeskrivelse kan vedlægges separat</w:t>
            </w:r>
            <w:r w:rsidR="00E66DF4">
              <w:rPr>
                <w:rFonts w:asciiTheme="minorHAnsi" w:hAnsiTheme="minorHAnsi"/>
                <w:b/>
                <w:sz w:val="25"/>
              </w:rPr>
              <w:t xml:space="preserve"> – dog max. et bilag</w:t>
            </w:r>
            <w:r w:rsidR="009E42A5">
              <w:rPr>
                <w:rFonts w:asciiTheme="minorHAnsi" w:hAnsiTheme="minorHAnsi"/>
                <w:b/>
                <w:sz w:val="25"/>
              </w:rPr>
              <w:t>.</w:t>
            </w:r>
          </w:p>
          <w:p w14:paraId="31A944F4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45C72599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03FA3A13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31929610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5F93AF44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  <w:p w14:paraId="3FB79A2C" w14:textId="77777777" w:rsidR="00E02DA6" w:rsidRPr="007F1011" w:rsidRDefault="00E02DA6" w:rsidP="007A0B5C">
            <w:pPr>
              <w:rPr>
                <w:rFonts w:asciiTheme="minorHAnsi" w:hAnsiTheme="minorHAnsi"/>
                <w:sz w:val="25"/>
              </w:rPr>
            </w:pPr>
          </w:p>
        </w:tc>
      </w:tr>
      <w:tr w:rsidR="00E02DA6" w:rsidRPr="007F1011" w14:paraId="5A390A09" w14:textId="77777777" w:rsidTr="002D422C">
        <w:trPr>
          <w:trHeight w:val="3539"/>
        </w:trPr>
        <w:tc>
          <w:tcPr>
            <w:tcW w:w="637" w:type="dxa"/>
          </w:tcPr>
          <w:p w14:paraId="4BA340EE" w14:textId="77777777" w:rsidR="00E02DA6" w:rsidRPr="007F1011" w:rsidRDefault="007F1011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15</w:t>
            </w:r>
            <w:r w:rsidR="00E02DA6" w:rsidRPr="007F1011">
              <w:rPr>
                <w:rFonts w:asciiTheme="minorHAnsi" w:hAnsiTheme="minorHAnsi"/>
                <w:b/>
                <w:sz w:val="25"/>
              </w:rPr>
              <w:t>.</w:t>
            </w:r>
          </w:p>
        </w:tc>
        <w:tc>
          <w:tcPr>
            <w:tcW w:w="8007" w:type="dxa"/>
          </w:tcPr>
          <w:p w14:paraId="50FECE31" w14:textId="28BF1BAA" w:rsidR="00E02DA6" w:rsidRPr="007F1011" w:rsidRDefault="00E02DA6" w:rsidP="007A0B5C">
            <w:pPr>
              <w:rPr>
                <w:rFonts w:asciiTheme="minorHAnsi" w:hAnsiTheme="minorHAnsi"/>
                <w:b/>
                <w:sz w:val="25"/>
              </w:rPr>
            </w:pPr>
            <w:r w:rsidRPr="007F1011">
              <w:rPr>
                <w:rFonts w:asciiTheme="minorHAnsi" w:hAnsiTheme="minorHAnsi"/>
                <w:b/>
                <w:sz w:val="25"/>
              </w:rPr>
              <w:t xml:space="preserve">Samlet budget (alle forventede indtægter og udgifter, herunder evt. medfinansiering). </w:t>
            </w:r>
            <w:r w:rsidR="00E73B5E">
              <w:rPr>
                <w:rFonts w:asciiTheme="minorHAnsi" w:hAnsiTheme="minorHAnsi"/>
                <w:b/>
                <w:sz w:val="25"/>
              </w:rPr>
              <w:t>Kan vedlægges som selvstændigt bilag</w:t>
            </w:r>
            <w:r w:rsidR="009D7C92">
              <w:rPr>
                <w:rFonts w:asciiTheme="minorHAnsi" w:hAnsiTheme="minorHAnsi"/>
                <w:b/>
                <w:sz w:val="25"/>
              </w:rPr>
              <w:t xml:space="preserve">. </w:t>
            </w:r>
            <w:r w:rsidRPr="007F1011">
              <w:rPr>
                <w:rFonts w:asciiTheme="minorHAnsi" w:hAnsiTheme="minorHAnsi"/>
                <w:b/>
                <w:sz w:val="25"/>
              </w:rPr>
              <w:t>Se vejledning.</w:t>
            </w:r>
          </w:p>
        </w:tc>
      </w:tr>
      <w:tr w:rsidR="00A90933" w:rsidRPr="007F1011" w14:paraId="0CF8884C" w14:textId="77777777" w:rsidTr="002D422C">
        <w:trPr>
          <w:trHeight w:val="3539"/>
        </w:trPr>
        <w:tc>
          <w:tcPr>
            <w:tcW w:w="637" w:type="dxa"/>
          </w:tcPr>
          <w:p w14:paraId="5942EC1C" w14:textId="77777777" w:rsidR="00A90933" w:rsidRDefault="00A90933" w:rsidP="0053011A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16.</w:t>
            </w:r>
          </w:p>
        </w:tc>
        <w:tc>
          <w:tcPr>
            <w:tcW w:w="8007" w:type="dxa"/>
          </w:tcPr>
          <w:p w14:paraId="50B16BEA" w14:textId="15A8E3E0" w:rsidR="00A90933" w:rsidRDefault="00A90933" w:rsidP="00A90933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 xml:space="preserve">Har I tidligere som projektorganisation, forening, virksomhed eller individer søgt Valby Lokaludvalg om støtte til dette eller </w:t>
            </w:r>
            <w:r w:rsidR="00CA391F">
              <w:rPr>
                <w:rFonts w:asciiTheme="minorHAnsi" w:hAnsiTheme="minorHAnsi"/>
                <w:b/>
                <w:sz w:val="25"/>
              </w:rPr>
              <w:t>andre</w:t>
            </w:r>
            <w:r>
              <w:rPr>
                <w:rFonts w:asciiTheme="minorHAnsi" w:hAnsiTheme="minorHAnsi"/>
                <w:b/>
                <w:sz w:val="25"/>
              </w:rPr>
              <w:t xml:space="preserve"> projekter?</w:t>
            </w:r>
          </w:p>
          <w:p w14:paraId="61C62191" w14:textId="77777777" w:rsidR="007B6282" w:rsidRDefault="007B6282" w:rsidP="00A90933">
            <w:pPr>
              <w:rPr>
                <w:rFonts w:asciiTheme="minorHAnsi" w:hAnsiTheme="minorHAnsi"/>
                <w:b/>
                <w:sz w:val="25"/>
              </w:rPr>
            </w:pPr>
          </w:p>
          <w:p w14:paraId="4397FAFC" w14:textId="77777777" w:rsidR="007B6282" w:rsidRDefault="007B6282" w:rsidP="00A90933">
            <w:pPr>
              <w:rPr>
                <w:rFonts w:asciiTheme="minorHAnsi" w:hAnsiTheme="minorHAnsi"/>
                <w:b/>
                <w:sz w:val="25"/>
              </w:rPr>
            </w:pPr>
          </w:p>
          <w:p w14:paraId="4D89656D" w14:textId="77777777" w:rsidR="007B6282" w:rsidRDefault="007B6282" w:rsidP="00A90933">
            <w:pPr>
              <w:rPr>
                <w:rFonts w:asciiTheme="minorHAnsi" w:hAnsiTheme="minorHAnsi"/>
                <w:b/>
                <w:sz w:val="25"/>
              </w:rPr>
            </w:pPr>
          </w:p>
          <w:p w14:paraId="774521C9" w14:textId="1BBF76DE" w:rsidR="007B6282" w:rsidRDefault="007B6282" w:rsidP="00A90933">
            <w:pPr>
              <w:rPr>
                <w:rFonts w:asciiTheme="minorHAnsi" w:hAnsiTheme="minorHAnsi"/>
                <w:b/>
                <w:sz w:val="25"/>
              </w:rPr>
            </w:pPr>
            <w:r>
              <w:rPr>
                <w:rFonts w:asciiTheme="minorHAnsi" w:hAnsiTheme="minorHAnsi"/>
                <w:b/>
                <w:sz w:val="25"/>
              </w:rPr>
              <w:t>Hvis ja, hvilke projekt</w:t>
            </w:r>
            <w:r w:rsidR="00A37642">
              <w:rPr>
                <w:rFonts w:asciiTheme="minorHAnsi" w:hAnsiTheme="minorHAnsi"/>
                <w:b/>
                <w:sz w:val="25"/>
              </w:rPr>
              <w:t>e</w:t>
            </w:r>
            <w:r>
              <w:rPr>
                <w:rFonts w:asciiTheme="minorHAnsi" w:hAnsiTheme="minorHAnsi"/>
                <w:b/>
                <w:sz w:val="25"/>
              </w:rPr>
              <w:t xml:space="preserve">r </w:t>
            </w:r>
            <w:r w:rsidR="00A37642">
              <w:rPr>
                <w:rFonts w:asciiTheme="minorHAnsi" w:hAnsiTheme="minorHAnsi"/>
                <w:b/>
                <w:sz w:val="25"/>
              </w:rPr>
              <w:t>blev der søgt støtte til?</w:t>
            </w:r>
          </w:p>
          <w:p w14:paraId="440DA1F8" w14:textId="77777777" w:rsidR="0097622A" w:rsidRDefault="0097622A" w:rsidP="00A90933">
            <w:pPr>
              <w:rPr>
                <w:rFonts w:asciiTheme="minorHAnsi" w:hAnsiTheme="minorHAnsi"/>
                <w:b/>
                <w:sz w:val="25"/>
              </w:rPr>
            </w:pPr>
          </w:p>
          <w:p w14:paraId="78A5FFB9" w14:textId="77777777" w:rsidR="0097622A" w:rsidRDefault="0097622A" w:rsidP="00A90933">
            <w:pPr>
              <w:rPr>
                <w:rFonts w:asciiTheme="minorHAnsi" w:hAnsiTheme="minorHAnsi"/>
                <w:b/>
                <w:sz w:val="25"/>
              </w:rPr>
            </w:pPr>
          </w:p>
          <w:p w14:paraId="0DF00EB8" w14:textId="77777777" w:rsidR="00CA391F" w:rsidRDefault="00CA391F" w:rsidP="00A90933">
            <w:pPr>
              <w:rPr>
                <w:rFonts w:asciiTheme="minorHAnsi" w:hAnsiTheme="minorHAnsi"/>
                <w:b/>
                <w:sz w:val="25"/>
              </w:rPr>
            </w:pPr>
          </w:p>
          <w:p w14:paraId="7768DD23" w14:textId="19E0888E" w:rsidR="00CA391F" w:rsidRPr="007F1011" w:rsidRDefault="00CA391F" w:rsidP="00A90933">
            <w:pPr>
              <w:rPr>
                <w:rFonts w:asciiTheme="minorHAnsi" w:hAnsiTheme="minorHAnsi"/>
                <w:b/>
                <w:sz w:val="25"/>
              </w:rPr>
            </w:pPr>
          </w:p>
        </w:tc>
      </w:tr>
    </w:tbl>
    <w:p w14:paraId="35917366" w14:textId="77777777" w:rsidR="00BD395B" w:rsidRPr="007F1011" w:rsidRDefault="00113981">
      <w:pPr>
        <w:rPr>
          <w:rFonts w:asciiTheme="minorHAnsi" w:hAnsiTheme="minorHAnsi"/>
          <w:b/>
          <w:sz w:val="36"/>
          <w:szCs w:val="36"/>
        </w:rPr>
      </w:pPr>
      <w:r w:rsidRPr="007F1011">
        <w:rPr>
          <w:rFonts w:asciiTheme="minorHAnsi" w:hAnsiTheme="minorHAnsi"/>
          <w:sz w:val="25"/>
        </w:rPr>
        <w:br w:type="page"/>
      </w:r>
      <w:r w:rsidR="00BD395B" w:rsidRPr="007F1011">
        <w:rPr>
          <w:rFonts w:asciiTheme="minorHAnsi" w:hAnsiTheme="minorHAnsi"/>
          <w:b/>
          <w:sz w:val="36"/>
          <w:szCs w:val="36"/>
        </w:rPr>
        <w:lastRenderedPageBreak/>
        <w:t>Vejledning til ansøgningsskema</w:t>
      </w:r>
    </w:p>
    <w:p w14:paraId="2804D4D7" w14:textId="77777777" w:rsidR="00BD395B" w:rsidRPr="007F1011" w:rsidRDefault="00BD395B">
      <w:pPr>
        <w:rPr>
          <w:rFonts w:asciiTheme="minorHAnsi" w:hAnsiTheme="minorHAnsi"/>
          <w:sz w:val="22"/>
          <w:szCs w:val="22"/>
        </w:rPr>
      </w:pPr>
    </w:p>
    <w:p w14:paraId="5C660C34" w14:textId="77777777" w:rsidR="00255AA6" w:rsidRPr="007F1011" w:rsidRDefault="00A036BA">
      <w:pPr>
        <w:rPr>
          <w:rFonts w:asciiTheme="minorHAnsi" w:hAnsiTheme="minorHAnsi"/>
          <w:i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Denne vejledning er ment som e</w:t>
      </w:r>
      <w:r w:rsidR="00DB6248" w:rsidRPr="007F1011">
        <w:rPr>
          <w:rFonts w:asciiTheme="minorHAnsi" w:hAnsiTheme="minorHAnsi"/>
          <w:i/>
          <w:sz w:val="22"/>
          <w:szCs w:val="22"/>
        </w:rPr>
        <w:t>n hjælp til at udfylde skemaet</w:t>
      </w:r>
      <w:r w:rsidR="00255AA6" w:rsidRPr="007F1011">
        <w:rPr>
          <w:rFonts w:asciiTheme="minorHAnsi" w:hAnsiTheme="minorHAnsi"/>
          <w:i/>
          <w:sz w:val="22"/>
          <w:szCs w:val="22"/>
        </w:rPr>
        <w:t>.</w:t>
      </w:r>
    </w:p>
    <w:p w14:paraId="51EF0766" w14:textId="77777777" w:rsidR="008F38B6" w:rsidRPr="007F1011" w:rsidRDefault="00B34FAA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En ansøgning om puljemidler hos</w:t>
      </w:r>
      <w:r w:rsidR="001B5F37" w:rsidRPr="007F1011">
        <w:rPr>
          <w:rFonts w:asciiTheme="minorHAnsi" w:hAnsiTheme="minorHAnsi"/>
          <w:sz w:val="22"/>
          <w:szCs w:val="22"/>
        </w:rPr>
        <w:t xml:space="preserve"> Valby Lokaludvalg </w:t>
      </w:r>
      <w:r w:rsidR="008F38B6" w:rsidRPr="007F1011">
        <w:rPr>
          <w:rFonts w:asciiTheme="minorHAnsi" w:hAnsiTheme="minorHAnsi"/>
          <w:b/>
          <w:i/>
          <w:sz w:val="22"/>
          <w:szCs w:val="22"/>
        </w:rPr>
        <w:t>skal</w:t>
      </w:r>
      <w:r w:rsidR="008F38B6" w:rsidRPr="007F1011">
        <w:rPr>
          <w:rFonts w:asciiTheme="minorHAnsi" w:hAnsiTheme="minorHAnsi"/>
          <w:b/>
          <w:sz w:val="22"/>
          <w:szCs w:val="22"/>
        </w:rPr>
        <w:t xml:space="preserve"> </w:t>
      </w:r>
      <w:r w:rsidR="001B5F37" w:rsidRPr="007F1011">
        <w:rPr>
          <w:rFonts w:asciiTheme="minorHAnsi" w:hAnsiTheme="minorHAnsi"/>
          <w:sz w:val="22"/>
          <w:szCs w:val="22"/>
        </w:rPr>
        <w:t>indeholde</w:t>
      </w:r>
      <w:r w:rsidR="008F38B6" w:rsidRPr="007F1011">
        <w:rPr>
          <w:rFonts w:asciiTheme="minorHAnsi" w:hAnsiTheme="minorHAnsi"/>
          <w:sz w:val="22"/>
          <w:szCs w:val="22"/>
        </w:rPr>
        <w:t xml:space="preserve"> følgende</w:t>
      </w:r>
      <w:r w:rsidR="008F38B6" w:rsidRPr="007F1011">
        <w:rPr>
          <w:rFonts w:asciiTheme="minorHAnsi" w:hAnsiTheme="minorHAnsi"/>
          <w:b/>
          <w:sz w:val="22"/>
          <w:szCs w:val="22"/>
        </w:rPr>
        <w:t>:</w:t>
      </w:r>
    </w:p>
    <w:p w14:paraId="59FBAC18" w14:textId="77777777" w:rsidR="001B5F37" w:rsidRPr="007F1011" w:rsidRDefault="001B5F37">
      <w:pPr>
        <w:rPr>
          <w:rFonts w:asciiTheme="minorHAnsi" w:hAnsiTheme="minorHAnsi"/>
          <w:b/>
          <w:sz w:val="22"/>
          <w:szCs w:val="22"/>
        </w:rPr>
      </w:pPr>
    </w:p>
    <w:p w14:paraId="2705FEF8" w14:textId="77777777" w:rsidR="008F38B6" w:rsidRPr="007F1011" w:rsidRDefault="008F38B6">
      <w:pPr>
        <w:numPr>
          <w:ilvl w:val="0"/>
          <w:numId w:val="13"/>
        </w:num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et udfyldt ansøgningsskema</w:t>
      </w:r>
    </w:p>
    <w:p w14:paraId="2C13394D" w14:textId="77777777" w:rsidR="008901C8" w:rsidRPr="007F1011" w:rsidRDefault="008F38B6" w:rsidP="008901C8">
      <w:pPr>
        <w:numPr>
          <w:ilvl w:val="0"/>
          <w:numId w:val="12"/>
        </w:num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 xml:space="preserve">et realistisk budget med </w:t>
      </w:r>
      <w:r w:rsidR="00CC0866" w:rsidRPr="007F1011">
        <w:rPr>
          <w:rFonts w:asciiTheme="minorHAnsi" w:hAnsiTheme="minorHAnsi"/>
          <w:b/>
          <w:sz w:val="22"/>
          <w:szCs w:val="22"/>
        </w:rPr>
        <w:t xml:space="preserve">alle forventede </w:t>
      </w:r>
      <w:r w:rsidRPr="007F1011">
        <w:rPr>
          <w:rFonts w:asciiTheme="minorHAnsi" w:hAnsiTheme="minorHAnsi"/>
          <w:b/>
          <w:sz w:val="22"/>
          <w:szCs w:val="22"/>
        </w:rPr>
        <w:t>indtægter og udgifter, herunder evt. medfinansiering</w:t>
      </w:r>
      <w:r w:rsidR="00DB6248" w:rsidRPr="007F1011">
        <w:rPr>
          <w:rFonts w:asciiTheme="minorHAnsi" w:hAnsiTheme="minorHAnsi"/>
          <w:b/>
          <w:sz w:val="22"/>
          <w:szCs w:val="22"/>
        </w:rPr>
        <w:t xml:space="preserve"> </w:t>
      </w:r>
      <w:r w:rsidR="00DB6248" w:rsidRPr="007F1011">
        <w:rPr>
          <w:rFonts w:asciiTheme="minorHAnsi" w:hAnsiTheme="minorHAnsi"/>
          <w:sz w:val="22"/>
          <w:szCs w:val="22"/>
        </w:rPr>
        <w:t xml:space="preserve">(se </w:t>
      </w:r>
      <w:r w:rsidR="007B11A0" w:rsidRPr="007F1011">
        <w:rPr>
          <w:rFonts w:asciiTheme="minorHAnsi" w:hAnsiTheme="minorHAnsi"/>
          <w:sz w:val="22"/>
          <w:szCs w:val="22"/>
        </w:rPr>
        <w:t>vejledning</w:t>
      </w:r>
      <w:r w:rsidR="00DB6248" w:rsidRPr="007F1011">
        <w:rPr>
          <w:rFonts w:asciiTheme="minorHAnsi" w:hAnsiTheme="minorHAnsi"/>
          <w:sz w:val="22"/>
          <w:szCs w:val="22"/>
        </w:rPr>
        <w:t>)</w:t>
      </w:r>
    </w:p>
    <w:p w14:paraId="788A0434" w14:textId="77777777" w:rsidR="008F38B6" w:rsidRPr="007F1011" w:rsidRDefault="008F38B6">
      <w:pPr>
        <w:rPr>
          <w:rFonts w:asciiTheme="minorHAnsi" w:hAnsiTheme="minorHAnsi"/>
          <w:sz w:val="22"/>
          <w:szCs w:val="22"/>
        </w:rPr>
      </w:pPr>
    </w:p>
    <w:p w14:paraId="61D038CC" w14:textId="77777777" w:rsidR="00BD395B" w:rsidRPr="007F1011" w:rsidRDefault="00BD395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1</w:t>
      </w:r>
    </w:p>
    <w:p w14:paraId="0C1FD855" w14:textId="77777777" w:rsidR="00BD395B" w:rsidRPr="007F1011" w:rsidRDefault="00186E08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Skriv </w:t>
      </w:r>
      <w:r w:rsidR="00DB6248" w:rsidRPr="007F1011">
        <w:rPr>
          <w:rFonts w:asciiTheme="minorHAnsi" w:hAnsiTheme="minorHAnsi"/>
          <w:sz w:val="22"/>
          <w:szCs w:val="22"/>
        </w:rPr>
        <w:t xml:space="preserve">projektets </w:t>
      </w:r>
      <w:r w:rsidRPr="007F1011">
        <w:rPr>
          <w:rFonts w:asciiTheme="minorHAnsi" w:hAnsiTheme="minorHAnsi"/>
          <w:sz w:val="22"/>
          <w:szCs w:val="22"/>
        </w:rPr>
        <w:t>navn</w:t>
      </w:r>
      <w:r w:rsidR="00DB6248" w:rsidRPr="007F1011">
        <w:rPr>
          <w:rFonts w:asciiTheme="minorHAnsi" w:hAnsiTheme="minorHAnsi"/>
          <w:sz w:val="22"/>
          <w:szCs w:val="22"/>
        </w:rPr>
        <w:t xml:space="preserve">. Tænk på at give det en </w:t>
      </w:r>
      <w:r w:rsidR="00BD395B" w:rsidRPr="007F1011">
        <w:rPr>
          <w:rFonts w:asciiTheme="minorHAnsi" w:hAnsiTheme="minorHAnsi"/>
          <w:sz w:val="22"/>
          <w:szCs w:val="22"/>
        </w:rPr>
        <w:t>sigende og forståelig titel.</w:t>
      </w:r>
    </w:p>
    <w:p w14:paraId="3CBAEFC6" w14:textId="77777777" w:rsidR="00BD395B" w:rsidRPr="007F1011" w:rsidRDefault="00BD395B">
      <w:pPr>
        <w:rPr>
          <w:rFonts w:asciiTheme="minorHAnsi" w:hAnsiTheme="minorHAnsi"/>
          <w:sz w:val="22"/>
          <w:szCs w:val="22"/>
        </w:rPr>
      </w:pPr>
    </w:p>
    <w:p w14:paraId="6A8D4FED" w14:textId="77777777" w:rsidR="00BD395B" w:rsidRPr="007F1011" w:rsidRDefault="00BD395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2</w:t>
      </w:r>
    </w:p>
    <w:p w14:paraId="4A401E80" w14:textId="77777777" w:rsidR="00BD395B" w:rsidRPr="007F1011" w:rsidRDefault="00CD41C7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Skriv navnet</w:t>
      </w:r>
      <w:r w:rsidR="00BD395B" w:rsidRPr="007F1011">
        <w:rPr>
          <w:rFonts w:asciiTheme="minorHAnsi" w:hAnsiTheme="minorHAnsi"/>
          <w:sz w:val="22"/>
          <w:szCs w:val="22"/>
        </w:rPr>
        <w:t xml:space="preserve"> på den</w:t>
      </w:r>
      <w:r w:rsidR="00236B1E" w:rsidRPr="007F1011">
        <w:rPr>
          <w:rFonts w:asciiTheme="minorHAnsi" w:hAnsiTheme="minorHAnsi"/>
          <w:sz w:val="22"/>
          <w:szCs w:val="22"/>
        </w:rPr>
        <w:t xml:space="preserve"> forening, gruppe, organisation eller</w:t>
      </w:r>
      <w:r w:rsidR="00BD395B" w:rsidRPr="007F1011">
        <w:rPr>
          <w:rFonts w:asciiTheme="minorHAnsi" w:hAnsiTheme="minorHAnsi"/>
          <w:sz w:val="22"/>
          <w:szCs w:val="22"/>
        </w:rPr>
        <w:t xml:space="preserve"> privatperson som står bag projektet.</w:t>
      </w:r>
    </w:p>
    <w:p w14:paraId="18DEE174" w14:textId="77777777" w:rsidR="00BD395B" w:rsidRPr="007F1011" w:rsidRDefault="00BD395B">
      <w:pPr>
        <w:rPr>
          <w:rFonts w:asciiTheme="minorHAnsi" w:hAnsiTheme="minorHAnsi"/>
          <w:sz w:val="22"/>
          <w:szCs w:val="22"/>
        </w:rPr>
      </w:pPr>
    </w:p>
    <w:p w14:paraId="397BE786" w14:textId="77777777" w:rsidR="00BD395B" w:rsidRPr="007F1011" w:rsidRDefault="00BD395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3</w:t>
      </w:r>
    </w:p>
    <w:p w14:paraId="616DC4FD" w14:textId="77777777" w:rsidR="00BD395B" w:rsidRPr="007F1011" w:rsidRDefault="00BD395B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Skriv</w:t>
      </w:r>
      <w:r w:rsidR="007D0514" w:rsidRPr="007F1011">
        <w:rPr>
          <w:rFonts w:asciiTheme="minorHAnsi" w:hAnsiTheme="minorHAnsi"/>
          <w:sz w:val="22"/>
          <w:szCs w:val="22"/>
        </w:rPr>
        <w:t xml:space="preserve"> den fulde adresse på</w:t>
      </w:r>
      <w:r w:rsidRPr="007F1011">
        <w:rPr>
          <w:rFonts w:asciiTheme="minorHAnsi" w:hAnsiTheme="minorHAnsi"/>
          <w:sz w:val="22"/>
          <w:szCs w:val="22"/>
        </w:rPr>
        <w:t xml:space="preserve"> foreningen, organisationen eller privatpersonen</w:t>
      </w:r>
      <w:r w:rsidR="007D627E" w:rsidRPr="007F1011">
        <w:rPr>
          <w:rFonts w:asciiTheme="minorHAnsi" w:hAnsiTheme="minorHAnsi"/>
          <w:sz w:val="22"/>
          <w:szCs w:val="22"/>
        </w:rPr>
        <w:t>, som står bag aktiviteten</w:t>
      </w:r>
      <w:r w:rsidR="007D0514" w:rsidRPr="007F1011">
        <w:rPr>
          <w:rFonts w:asciiTheme="minorHAnsi" w:hAnsiTheme="minorHAnsi"/>
          <w:sz w:val="22"/>
          <w:szCs w:val="22"/>
        </w:rPr>
        <w:t>.</w:t>
      </w:r>
    </w:p>
    <w:p w14:paraId="4B2AF86C" w14:textId="77777777" w:rsidR="00BD395B" w:rsidRPr="007F1011" w:rsidRDefault="00BD395B">
      <w:pPr>
        <w:rPr>
          <w:rFonts w:asciiTheme="minorHAnsi" w:hAnsiTheme="minorHAnsi"/>
          <w:sz w:val="22"/>
          <w:szCs w:val="22"/>
        </w:rPr>
      </w:pPr>
    </w:p>
    <w:p w14:paraId="4A893142" w14:textId="77777777" w:rsidR="00BD395B" w:rsidRPr="007F1011" w:rsidRDefault="00BD395B" w:rsidP="00BD395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4</w:t>
      </w:r>
    </w:p>
    <w:p w14:paraId="0C338BA5" w14:textId="77777777" w:rsidR="00BD395B" w:rsidRPr="007F1011" w:rsidRDefault="00223905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Skriv kontaktoplysninger på den person</w:t>
      </w:r>
      <w:r w:rsidR="000C0BCE" w:rsidRPr="007F1011">
        <w:rPr>
          <w:rFonts w:asciiTheme="minorHAnsi" w:hAnsiTheme="minorHAnsi"/>
          <w:sz w:val="22"/>
          <w:szCs w:val="22"/>
        </w:rPr>
        <w:t>, f.eks.</w:t>
      </w:r>
      <w:r w:rsidRPr="007F1011">
        <w:rPr>
          <w:rFonts w:asciiTheme="minorHAnsi" w:hAnsiTheme="minorHAnsi"/>
          <w:sz w:val="22"/>
          <w:szCs w:val="22"/>
        </w:rPr>
        <w:t xml:space="preserve"> i foreningen</w:t>
      </w:r>
      <w:r w:rsidR="00E21C2F" w:rsidRPr="007F1011">
        <w:rPr>
          <w:rFonts w:asciiTheme="minorHAnsi" w:hAnsiTheme="minorHAnsi"/>
          <w:sz w:val="22"/>
          <w:szCs w:val="22"/>
        </w:rPr>
        <w:t>, gruppen</w:t>
      </w:r>
      <w:r w:rsidR="00163777" w:rsidRPr="007F1011">
        <w:rPr>
          <w:rFonts w:asciiTheme="minorHAnsi" w:hAnsiTheme="minorHAnsi"/>
          <w:sz w:val="22"/>
          <w:szCs w:val="22"/>
        </w:rPr>
        <w:t xml:space="preserve"> eller organisationen, som er ansvarlig for aktiviteten og </w:t>
      </w:r>
      <w:r w:rsidRPr="007F1011">
        <w:rPr>
          <w:rFonts w:asciiTheme="minorHAnsi" w:hAnsiTheme="minorHAnsi"/>
          <w:sz w:val="22"/>
          <w:szCs w:val="22"/>
        </w:rPr>
        <w:t>som kan kontaktes i forbindelse med eventuelle spørgsmål eller tvivl, som måtte opstå i forhold til ansøgningen.</w:t>
      </w:r>
    </w:p>
    <w:p w14:paraId="3080E42D" w14:textId="77777777" w:rsidR="00223905" w:rsidRPr="007F1011" w:rsidRDefault="00223905">
      <w:pPr>
        <w:rPr>
          <w:rFonts w:asciiTheme="minorHAnsi" w:hAnsiTheme="minorHAnsi"/>
          <w:sz w:val="22"/>
          <w:szCs w:val="22"/>
        </w:rPr>
      </w:pPr>
    </w:p>
    <w:p w14:paraId="5BBE64C4" w14:textId="1B67F9D3" w:rsidR="00223905" w:rsidRPr="007F1011" w:rsidRDefault="00223905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5</w:t>
      </w:r>
      <w:r w:rsidR="0056346A">
        <w:rPr>
          <w:rFonts w:asciiTheme="minorHAnsi" w:hAnsiTheme="minorHAnsi"/>
          <w:b/>
          <w:sz w:val="22"/>
          <w:szCs w:val="22"/>
        </w:rPr>
        <w:t xml:space="preserve"> og 5a</w:t>
      </w:r>
    </w:p>
    <w:p w14:paraId="095605C8" w14:textId="77777777" w:rsidR="00524DF8" w:rsidRDefault="00751B05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Skriv det fulde beløb </w:t>
      </w:r>
      <w:r w:rsidR="004C17C9" w:rsidRPr="007F1011">
        <w:rPr>
          <w:rFonts w:asciiTheme="minorHAnsi" w:hAnsiTheme="minorHAnsi"/>
          <w:sz w:val="22"/>
          <w:szCs w:val="22"/>
        </w:rPr>
        <w:t>der</w:t>
      </w:r>
      <w:r w:rsidRPr="007F1011">
        <w:rPr>
          <w:rFonts w:asciiTheme="minorHAnsi" w:hAnsiTheme="minorHAnsi"/>
          <w:sz w:val="22"/>
          <w:szCs w:val="22"/>
        </w:rPr>
        <w:t xml:space="preserve"> ansøge</w:t>
      </w:r>
      <w:r w:rsidR="004C17C9" w:rsidRPr="007F1011">
        <w:rPr>
          <w:rFonts w:asciiTheme="minorHAnsi" w:hAnsiTheme="minorHAnsi"/>
          <w:sz w:val="22"/>
          <w:szCs w:val="22"/>
        </w:rPr>
        <w:t>s</w:t>
      </w:r>
      <w:r w:rsidRPr="007F1011">
        <w:rPr>
          <w:rFonts w:asciiTheme="minorHAnsi" w:hAnsiTheme="minorHAnsi"/>
          <w:sz w:val="22"/>
          <w:szCs w:val="22"/>
        </w:rPr>
        <w:t xml:space="preserve"> </w:t>
      </w:r>
      <w:r w:rsidR="00A05D13" w:rsidRPr="007F1011">
        <w:rPr>
          <w:rFonts w:asciiTheme="minorHAnsi" w:hAnsiTheme="minorHAnsi"/>
          <w:sz w:val="22"/>
          <w:szCs w:val="22"/>
        </w:rPr>
        <w:t xml:space="preserve">om hos </w:t>
      </w:r>
      <w:r w:rsidRPr="007F1011">
        <w:rPr>
          <w:rFonts w:asciiTheme="minorHAnsi" w:hAnsiTheme="minorHAnsi"/>
          <w:sz w:val="22"/>
          <w:szCs w:val="22"/>
        </w:rPr>
        <w:t>Valby Lokaludv</w:t>
      </w:r>
      <w:r w:rsidR="00A05D13" w:rsidRPr="007F1011">
        <w:rPr>
          <w:rFonts w:asciiTheme="minorHAnsi" w:hAnsiTheme="minorHAnsi"/>
          <w:sz w:val="22"/>
          <w:szCs w:val="22"/>
        </w:rPr>
        <w:t>alg.</w:t>
      </w:r>
      <w:r w:rsidR="004A5FB4">
        <w:rPr>
          <w:rFonts w:asciiTheme="minorHAnsi" w:hAnsiTheme="minorHAnsi"/>
          <w:sz w:val="22"/>
          <w:szCs w:val="22"/>
        </w:rPr>
        <w:t xml:space="preserve"> </w:t>
      </w:r>
    </w:p>
    <w:p w14:paraId="322CABEA" w14:textId="74131AD4" w:rsidR="00223905" w:rsidRDefault="004A5FB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Hvis projektet kan gennemføres, </w:t>
      </w:r>
      <w:r w:rsidR="00524DF8">
        <w:rPr>
          <w:rFonts w:asciiTheme="minorHAnsi" w:hAnsiTheme="minorHAnsi"/>
          <w:sz w:val="22"/>
          <w:szCs w:val="22"/>
        </w:rPr>
        <w:t>evt. med ændringer</w:t>
      </w:r>
      <w:r w:rsidR="003836EA">
        <w:rPr>
          <w:rFonts w:asciiTheme="minorHAnsi" w:hAnsiTheme="minorHAnsi"/>
          <w:sz w:val="22"/>
          <w:szCs w:val="22"/>
        </w:rPr>
        <w:t>, så oplys det</w:t>
      </w:r>
      <w:r w:rsidR="002616C3">
        <w:rPr>
          <w:rFonts w:asciiTheme="minorHAnsi" w:hAnsiTheme="minorHAnsi"/>
          <w:sz w:val="22"/>
          <w:szCs w:val="22"/>
        </w:rPr>
        <w:t>.</w:t>
      </w:r>
    </w:p>
    <w:p w14:paraId="3F305A7A" w14:textId="3BF00D64" w:rsidR="002616C3" w:rsidRPr="007F1011" w:rsidRDefault="00682E1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Hvis projektet kun kan gennemføres, hvis der gives fuld støtte</w:t>
      </w:r>
      <w:r w:rsidR="008E469E">
        <w:rPr>
          <w:rFonts w:asciiTheme="minorHAnsi" w:hAnsiTheme="minorHAnsi"/>
          <w:sz w:val="22"/>
          <w:szCs w:val="22"/>
        </w:rPr>
        <w:t>, så oplys det.</w:t>
      </w:r>
    </w:p>
    <w:p w14:paraId="76CBFB62" w14:textId="77777777" w:rsidR="002B4C61" w:rsidRPr="007F1011" w:rsidRDefault="002B4C61">
      <w:pPr>
        <w:rPr>
          <w:rFonts w:asciiTheme="minorHAnsi" w:hAnsiTheme="minorHAnsi"/>
          <w:sz w:val="22"/>
          <w:szCs w:val="22"/>
        </w:rPr>
      </w:pPr>
    </w:p>
    <w:p w14:paraId="0A77D478" w14:textId="77777777" w:rsidR="002B4C61" w:rsidRPr="007F1011" w:rsidRDefault="002B4C61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6</w:t>
      </w:r>
    </w:p>
    <w:p w14:paraId="321EA86E" w14:textId="77777777" w:rsidR="002B4C61" w:rsidRPr="007F1011" w:rsidRDefault="00F03DB6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Skriv her hvis du/I allerede har </w:t>
      </w:r>
      <w:r w:rsidR="00F93BB3" w:rsidRPr="007F1011">
        <w:rPr>
          <w:rFonts w:asciiTheme="minorHAnsi" w:hAnsiTheme="minorHAnsi"/>
          <w:sz w:val="22"/>
          <w:szCs w:val="22"/>
        </w:rPr>
        <w:t xml:space="preserve">søgt eller </w:t>
      </w:r>
      <w:r w:rsidRPr="007F1011">
        <w:rPr>
          <w:rFonts w:asciiTheme="minorHAnsi" w:hAnsiTheme="minorHAnsi"/>
          <w:sz w:val="22"/>
          <w:szCs w:val="22"/>
        </w:rPr>
        <w:t xml:space="preserve">fået bevilliget penge til </w:t>
      </w:r>
      <w:r w:rsidR="00F93BB3" w:rsidRPr="007F1011">
        <w:rPr>
          <w:rFonts w:asciiTheme="minorHAnsi" w:hAnsiTheme="minorHAnsi"/>
          <w:sz w:val="22"/>
          <w:szCs w:val="22"/>
        </w:rPr>
        <w:t>denne</w:t>
      </w:r>
      <w:r w:rsidRPr="007F1011">
        <w:rPr>
          <w:rFonts w:asciiTheme="minorHAnsi" w:hAnsiTheme="minorHAnsi"/>
          <w:sz w:val="22"/>
          <w:szCs w:val="22"/>
        </w:rPr>
        <w:t xml:space="preserve"> aktivitet</w:t>
      </w:r>
      <w:r w:rsidR="00A036BA" w:rsidRPr="007F1011">
        <w:rPr>
          <w:rFonts w:asciiTheme="minorHAnsi" w:hAnsiTheme="minorHAnsi"/>
          <w:sz w:val="22"/>
          <w:szCs w:val="22"/>
        </w:rPr>
        <w:t xml:space="preserve"> fra anden side</w:t>
      </w:r>
      <w:r w:rsidR="00F93BB3" w:rsidRPr="007F1011">
        <w:rPr>
          <w:rFonts w:asciiTheme="minorHAnsi" w:hAnsiTheme="minorHAnsi"/>
          <w:sz w:val="22"/>
          <w:szCs w:val="22"/>
        </w:rPr>
        <w:t>.</w:t>
      </w:r>
      <w:r w:rsidR="00DB6248" w:rsidRPr="007F1011">
        <w:rPr>
          <w:rFonts w:asciiTheme="minorHAnsi" w:hAnsiTheme="minorHAnsi"/>
          <w:sz w:val="22"/>
          <w:szCs w:val="22"/>
        </w:rPr>
        <w:t xml:space="preserve"> Vedlæg gerne en kopi af ansøgningen om støtte fra anden side, samt eventuelt svar.</w:t>
      </w:r>
    </w:p>
    <w:p w14:paraId="5D305D93" w14:textId="77777777" w:rsidR="00A036BA" w:rsidRPr="007F1011" w:rsidRDefault="00A036BA">
      <w:pPr>
        <w:rPr>
          <w:rFonts w:asciiTheme="minorHAnsi" w:hAnsiTheme="minorHAnsi"/>
          <w:sz w:val="22"/>
          <w:szCs w:val="22"/>
        </w:rPr>
      </w:pPr>
    </w:p>
    <w:p w14:paraId="2382B389" w14:textId="77777777" w:rsidR="00A036BA" w:rsidRPr="007F1011" w:rsidRDefault="00A036BA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7</w:t>
      </w:r>
    </w:p>
    <w:p w14:paraId="682E4E28" w14:textId="67170B53" w:rsidR="00A036BA" w:rsidRDefault="00A036BA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Skriv her hvor meget I selv bidrager </w:t>
      </w:r>
      <w:r w:rsidR="00DB6248" w:rsidRPr="007F1011">
        <w:rPr>
          <w:rFonts w:asciiTheme="minorHAnsi" w:hAnsiTheme="minorHAnsi"/>
          <w:sz w:val="22"/>
          <w:szCs w:val="22"/>
        </w:rPr>
        <w:t xml:space="preserve">med </w:t>
      </w:r>
      <w:r w:rsidRPr="007F1011">
        <w:rPr>
          <w:rFonts w:asciiTheme="minorHAnsi" w:hAnsiTheme="minorHAnsi"/>
          <w:sz w:val="22"/>
          <w:szCs w:val="22"/>
        </w:rPr>
        <w:t>ø</w:t>
      </w:r>
      <w:r w:rsidR="008D5672" w:rsidRPr="007F1011">
        <w:rPr>
          <w:rFonts w:asciiTheme="minorHAnsi" w:hAnsiTheme="minorHAnsi"/>
          <w:sz w:val="22"/>
          <w:szCs w:val="22"/>
        </w:rPr>
        <w:t>konomisk til arrangementet</w:t>
      </w:r>
      <w:r w:rsidRPr="007F1011">
        <w:rPr>
          <w:rFonts w:asciiTheme="minorHAnsi" w:hAnsiTheme="minorHAnsi"/>
          <w:sz w:val="22"/>
          <w:szCs w:val="22"/>
        </w:rPr>
        <w:t>.</w:t>
      </w:r>
      <w:r w:rsidR="00623CE0" w:rsidRPr="007F1011">
        <w:rPr>
          <w:rFonts w:asciiTheme="minorHAnsi" w:hAnsiTheme="minorHAnsi"/>
          <w:sz w:val="22"/>
          <w:szCs w:val="22"/>
        </w:rPr>
        <w:t xml:space="preserve"> Det kan f.eks. være </w:t>
      </w:r>
      <w:r w:rsidR="004F6F26" w:rsidRPr="007F1011">
        <w:rPr>
          <w:rFonts w:asciiTheme="minorHAnsi" w:hAnsiTheme="minorHAnsi"/>
          <w:sz w:val="22"/>
          <w:szCs w:val="22"/>
        </w:rPr>
        <w:t>mad/</w:t>
      </w:r>
      <w:r w:rsidR="00623CE0" w:rsidRPr="007F1011">
        <w:rPr>
          <w:rFonts w:asciiTheme="minorHAnsi" w:hAnsiTheme="minorHAnsi"/>
          <w:sz w:val="22"/>
          <w:szCs w:val="22"/>
        </w:rPr>
        <w:t>drikke</w:t>
      </w:r>
      <w:r w:rsidR="004F6F26" w:rsidRPr="007F1011">
        <w:rPr>
          <w:rFonts w:asciiTheme="minorHAnsi" w:hAnsiTheme="minorHAnsi"/>
          <w:sz w:val="22"/>
          <w:szCs w:val="22"/>
        </w:rPr>
        <w:t xml:space="preserve"> eller arbejdstimer og ressourcer</w:t>
      </w:r>
      <w:r w:rsidR="008D5672" w:rsidRPr="007F1011">
        <w:rPr>
          <w:rFonts w:asciiTheme="minorHAnsi" w:hAnsiTheme="minorHAnsi"/>
          <w:sz w:val="22"/>
          <w:szCs w:val="22"/>
        </w:rPr>
        <w:t>.</w:t>
      </w:r>
      <w:r w:rsidR="004F6F26" w:rsidRPr="007F1011">
        <w:rPr>
          <w:rFonts w:asciiTheme="minorHAnsi" w:hAnsiTheme="minorHAnsi"/>
          <w:sz w:val="22"/>
          <w:szCs w:val="22"/>
        </w:rPr>
        <w:t xml:space="preserve"> </w:t>
      </w:r>
      <w:r w:rsidR="008D5672" w:rsidRPr="007F1011">
        <w:rPr>
          <w:rFonts w:asciiTheme="minorHAnsi" w:hAnsiTheme="minorHAnsi"/>
          <w:sz w:val="22"/>
          <w:szCs w:val="22"/>
        </w:rPr>
        <w:t xml:space="preserve"> Notér</w:t>
      </w:r>
      <w:r w:rsidR="00623CE0" w:rsidRPr="007F1011">
        <w:rPr>
          <w:rFonts w:asciiTheme="minorHAnsi" w:hAnsiTheme="minorHAnsi"/>
          <w:sz w:val="22"/>
          <w:szCs w:val="22"/>
        </w:rPr>
        <w:t xml:space="preserve"> den udgift I forventer at have i denne sammenhæng.</w:t>
      </w:r>
      <w:r w:rsidR="004F6F26" w:rsidRPr="007F1011">
        <w:rPr>
          <w:rFonts w:asciiTheme="minorHAnsi" w:hAnsiTheme="minorHAnsi"/>
          <w:sz w:val="22"/>
          <w:szCs w:val="22"/>
        </w:rPr>
        <w:t xml:space="preserve"> </w:t>
      </w:r>
    </w:p>
    <w:p w14:paraId="537947FF" w14:textId="77777777" w:rsidR="00A036BA" w:rsidRPr="007F1011" w:rsidRDefault="00A036BA">
      <w:pPr>
        <w:rPr>
          <w:rFonts w:asciiTheme="minorHAnsi" w:hAnsiTheme="minorHAnsi"/>
          <w:sz w:val="22"/>
          <w:szCs w:val="22"/>
        </w:rPr>
      </w:pPr>
    </w:p>
    <w:p w14:paraId="6ECBD7F4" w14:textId="77777777" w:rsidR="0039454B" w:rsidRPr="007F1011" w:rsidRDefault="0039454B" w:rsidP="0039454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8</w:t>
      </w:r>
    </w:p>
    <w:p w14:paraId="1D288F13" w14:textId="77777777" w:rsidR="0039454B" w:rsidRPr="007F1011" w:rsidRDefault="0039454B" w:rsidP="0039454B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Skriv her de samlede udgifter, der er for projektet. </w:t>
      </w:r>
    </w:p>
    <w:p w14:paraId="380580E1" w14:textId="77777777" w:rsidR="0039454B" w:rsidRPr="007F1011" w:rsidRDefault="0039454B">
      <w:pPr>
        <w:rPr>
          <w:rFonts w:asciiTheme="minorHAnsi" w:hAnsiTheme="minorHAnsi"/>
          <w:b/>
          <w:sz w:val="22"/>
          <w:szCs w:val="22"/>
        </w:rPr>
      </w:pPr>
    </w:p>
    <w:p w14:paraId="462DFB53" w14:textId="77777777" w:rsidR="00A036BA" w:rsidRPr="007F1011" w:rsidRDefault="0039454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9</w:t>
      </w:r>
    </w:p>
    <w:p w14:paraId="6D0F72D8" w14:textId="77777777" w:rsidR="00A036BA" w:rsidRPr="007F1011" w:rsidRDefault="000B1495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Skriv</w:t>
      </w:r>
      <w:r w:rsidR="00685538" w:rsidRPr="007F1011">
        <w:rPr>
          <w:rFonts w:asciiTheme="minorHAnsi" w:hAnsiTheme="minorHAnsi"/>
          <w:sz w:val="22"/>
          <w:szCs w:val="22"/>
        </w:rPr>
        <w:t xml:space="preserve"> datoen</w:t>
      </w:r>
      <w:r w:rsidR="00FB0E42" w:rsidRPr="007F1011">
        <w:rPr>
          <w:rFonts w:asciiTheme="minorHAnsi" w:hAnsiTheme="minorHAnsi"/>
          <w:sz w:val="22"/>
          <w:szCs w:val="22"/>
        </w:rPr>
        <w:t xml:space="preserve">/datoerne for </w:t>
      </w:r>
      <w:r w:rsidR="00685538" w:rsidRPr="007F1011">
        <w:rPr>
          <w:rFonts w:asciiTheme="minorHAnsi" w:hAnsiTheme="minorHAnsi"/>
          <w:sz w:val="22"/>
          <w:szCs w:val="22"/>
        </w:rPr>
        <w:t>arrangementet</w:t>
      </w:r>
      <w:r w:rsidR="00FB0E42" w:rsidRPr="007F1011">
        <w:rPr>
          <w:rFonts w:asciiTheme="minorHAnsi" w:hAnsiTheme="minorHAnsi"/>
          <w:sz w:val="22"/>
          <w:szCs w:val="22"/>
        </w:rPr>
        <w:t>s afholdelse.</w:t>
      </w:r>
    </w:p>
    <w:p w14:paraId="04B5C48E" w14:textId="77777777" w:rsidR="00685538" w:rsidRPr="007F1011" w:rsidRDefault="00685538">
      <w:pPr>
        <w:rPr>
          <w:rFonts w:asciiTheme="minorHAnsi" w:hAnsiTheme="minorHAnsi"/>
          <w:sz w:val="22"/>
          <w:szCs w:val="22"/>
        </w:rPr>
      </w:pPr>
    </w:p>
    <w:p w14:paraId="4C422745" w14:textId="77777777" w:rsidR="00685538" w:rsidRPr="007F1011" w:rsidRDefault="0039454B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10</w:t>
      </w:r>
    </w:p>
    <w:p w14:paraId="20E957F0" w14:textId="77777777" w:rsidR="00685538" w:rsidRPr="007F1011" w:rsidRDefault="00685538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Skriv hv</w:t>
      </w:r>
      <w:r w:rsidR="00DB6248" w:rsidRPr="007F1011">
        <w:rPr>
          <w:rFonts w:asciiTheme="minorHAnsi" w:hAnsiTheme="minorHAnsi"/>
          <w:sz w:val="22"/>
          <w:szCs w:val="22"/>
        </w:rPr>
        <w:t>or arrangementet afholdes f.eks.</w:t>
      </w:r>
      <w:r w:rsidRPr="007F1011">
        <w:rPr>
          <w:rFonts w:asciiTheme="minorHAnsi" w:hAnsiTheme="minorHAnsi"/>
          <w:sz w:val="22"/>
          <w:szCs w:val="22"/>
        </w:rPr>
        <w:t xml:space="preserve"> </w:t>
      </w:r>
      <w:r w:rsidR="00A40F39" w:rsidRPr="007F1011">
        <w:rPr>
          <w:rFonts w:asciiTheme="minorHAnsi" w:hAnsiTheme="minorHAnsi"/>
          <w:sz w:val="22"/>
          <w:szCs w:val="22"/>
        </w:rPr>
        <w:t>bydel</w:t>
      </w:r>
      <w:r w:rsidR="00DB6248" w:rsidRPr="007F1011">
        <w:rPr>
          <w:rFonts w:asciiTheme="minorHAnsi" w:hAnsiTheme="minorHAnsi"/>
          <w:sz w:val="22"/>
          <w:szCs w:val="22"/>
        </w:rPr>
        <w:t xml:space="preserve"> og adresse.</w:t>
      </w:r>
    </w:p>
    <w:p w14:paraId="32DF4BCF" w14:textId="77777777" w:rsidR="00113981" w:rsidRPr="007F1011" w:rsidRDefault="00113981">
      <w:pPr>
        <w:rPr>
          <w:rFonts w:asciiTheme="minorHAnsi" w:hAnsiTheme="minorHAnsi"/>
          <w:sz w:val="22"/>
          <w:szCs w:val="22"/>
        </w:rPr>
      </w:pPr>
    </w:p>
    <w:p w14:paraId="3B6C11D3" w14:textId="3BB6C9E9" w:rsidR="00945A00" w:rsidRPr="007F1011" w:rsidRDefault="0039454B" w:rsidP="00945A00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11</w:t>
      </w:r>
      <w:r w:rsidR="001E2B61">
        <w:rPr>
          <w:rFonts w:asciiTheme="minorHAnsi" w:hAnsiTheme="minorHAnsi"/>
          <w:b/>
          <w:sz w:val="22"/>
          <w:szCs w:val="22"/>
        </w:rPr>
        <w:t xml:space="preserve"> og 11a</w:t>
      </w:r>
    </w:p>
    <w:p w14:paraId="3BF4AC63" w14:textId="77777777" w:rsidR="00945A00" w:rsidRDefault="00945A00" w:rsidP="0054178F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Hvem er målgruppen for projektet? </w:t>
      </w:r>
      <w:r w:rsidR="00A90933">
        <w:rPr>
          <w:rFonts w:asciiTheme="minorHAnsi" w:hAnsiTheme="minorHAnsi"/>
          <w:sz w:val="22"/>
          <w:szCs w:val="22"/>
        </w:rPr>
        <w:t xml:space="preserve">Hvordan fordeler projektet sig på en eller flere aldersmæssige målgrupper? </w:t>
      </w:r>
      <w:r w:rsidRPr="007F1011">
        <w:rPr>
          <w:rFonts w:asciiTheme="minorHAnsi" w:hAnsiTheme="minorHAnsi"/>
          <w:sz w:val="22"/>
          <w:szCs w:val="22"/>
        </w:rPr>
        <w:t>Beskriv gerne hvorfor I mener netop denne gruppe har et ekstra behov.</w:t>
      </w:r>
    </w:p>
    <w:p w14:paraId="23A9AEAA" w14:textId="03C9FD0E" w:rsidR="003D06A0" w:rsidRPr="007F1011" w:rsidRDefault="003D06A0" w:rsidP="0054178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Hvor mange</w:t>
      </w:r>
      <w:r w:rsidR="009C5CA6">
        <w:rPr>
          <w:rFonts w:asciiTheme="minorHAnsi" w:hAnsiTheme="minorHAnsi"/>
          <w:sz w:val="22"/>
          <w:szCs w:val="22"/>
        </w:rPr>
        <w:t xml:space="preserve"> fra målgruppen</w:t>
      </w:r>
      <w:r>
        <w:rPr>
          <w:rFonts w:asciiTheme="minorHAnsi" w:hAnsiTheme="minorHAnsi"/>
          <w:sz w:val="22"/>
          <w:szCs w:val="22"/>
        </w:rPr>
        <w:t xml:space="preserve"> forventer I der deltager i projektet</w:t>
      </w:r>
      <w:r w:rsidR="00095DEA">
        <w:rPr>
          <w:rFonts w:asciiTheme="minorHAnsi" w:hAnsiTheme="minorHAnsi"/>
          <w:sz w:val="22"/>
          <w:szCs w:val="22"/>
        </w:rPr>
        <w:t xml:space="preserve"> – giv et realistisk bud.</w:t>
      </w:r>
    </w:p>
    <w:p w14:paraId="3486188C" w14:textId="77777777" w:rsidR="00945A00" w:rsidRPr="007F1011" w:rsidRDefault="00945A00" w:rsidP="0054178F">
      <w:pPr>
        <w:rPr>
          <w:rFonts w:asciiTheme="minorHAnsi" w:hAnsiTheme="minorHAnsi"/>
          <w:b/>
          <w:sz w:val="22"/>
          <w:szCs w:val="22"/>
        </w:rPr>
      </w:pPr>
    </w:p>
    <w:p w14:paraId="176890BF" w14:textId="77777777" w:rsidR="0054178F" w:rsidRPr="007F1011" w:rsidRDefault="0039454B" w:rsidP="0054178F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lastRenderedPageBreak/>
        <w:t>Om punkt 12</w:t>
      </w:r>
    </w:p>
    <w:p w14:paraId="2185B9B8" w14:textId="77777777" w:rsidR="005D1822" w:rsidRPr="007F1011" w:rsidRDefault="0054178F" w:rsidP="009F1DE2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Beskriv aktivitetens formål. Hvad vil I opnå, ændre eller udvikl</w:t>
      </w:r>
      <w:r w:rsidR="00945A00" w:rsidRPr="007F1011">
        <w:rPr>
          <w:rFonts w:asciiTheme="minorHAnsi" w:hAnsiTheme="minorHAnsi"/>
          <w:sz w:val="22"/>
          <w:szCs w:val="22"/>
        </w:rPr>
        <w:t>e?</w:t>
      </w:r>
    </w:p>
    <w:p w14:paraId="22328284" w14:textId="77777777" w:rsidR="00072F39" w:rsidRDefault="00072F39" w:rsidP="009F1DE2">
      <w:pPr>
        <w:rPr>
          <w:rFonts w:asciiTheme="minorHAnsi" w:hAnsiTheme="minorHAnsi"/>
          <w:b/>
          <w:sz w:val="22"/>
          <w:szCs w:val="22"/>
        </w:rPr>
      </w:pPr>
    </w:p>
    <w:p w14:paraId="06C5BE0D" w14:textId="77777777" w:rsidR="00BD5CA0" w:rsidRPr="007F1011" w:rsidRDefault="009F1DE2" w:rsidP="009F1DE2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1</w:t>
      </w:r>
      <w:r w:rsidR="0039454B" w:rsidRPr="007F1011">
        <w:rPr>
          <w:rFonts w:asciiTheme="minorHAnsi" w:hAnsiTheme="minorHAnsi"/>
          <w:b/>
          <w:sz w:val="22"/>
          <w:szCs w:val="22"/>
        </w:rPr>
        <w:t>3</w:t>
      </w:r>
    </w:p>
    <w:p w14:paraId="6B189FC2" w14:textId="77777777" w:rsidR="009F1DE2" w:rsidRPr="007F1011" w:rsidRDefault="00BD5CA0" w:rsidP="009F1DE2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Beskriv hvilke mål I har sat for projektet og beskriv h</w:t>
      </w:r>
      <w:r w:rsidR="009F1DE2" w:rsidRPr="007F1011">
        <w:rPr>
          <w:rFonts w:asciiTheme="minorHAnsi" w:hAnsiTheme="minorHAnsi"/>
          <w:sz w:val="22"/>
          <w:szCs w:val="22"/>
        </w:rPr>
        <w:t>vordan I efterfølgende vil måle</w:t>
      </w:r>
      <w:r w:rsidR="00B94757" w:rsidRPr="007F1011">
        <w:rPr>
          <w:rFonts w:asciiTheme="minorHAnsi" w:hAnsiTheme="minorHAnsi"/>
          <w:sz w:val="22"/>
          <w:szCs w:val="22"/>
        </w:rPr>
        <w:t>,</w:t>
      </w:r>
      <w:r w:rsidR="009F1DE2" w:rsidRPr="007F1011">
        <w:rPr>
          <w:rFonts w:asciiTheme="minorHAnsi" w:hAnsiTheme="minorHAnsi"/>
          <w:sz w:val="22"/>
          <w:szCs w:val="22"/>
        </w:rPr>
        <w:t xml:space="preserve"> at indsatsen har været en succes</w:t>
      </w:r>
      <w:r w:rsidR="00B94757" w:rsidRPr="007F1011">
        <w:rPr>
          <w:rFonts w:asciiTheme="minorHAnsi" w:hAnsiTheme="minorHAnsi"/>
          <w:sz w:val="22"/>
          <w:szCs w:val="22"/>
        </w:rPr>
        <w:t>.</w:t>
      </w:r>
    </w:p>
    <w:p w14:paraId="2AB5C7AB" w14:textId="77777777" w:rsidR="009F1DE2" w:rsidRPr="007F1011" w:rsidRDefault="009F1DE2" w:rsidP="00255AA6">
      <w:pPr>
        <w:rPr>
          <w:rFonts w:asciiTheme="minorHAnsi" w:hAnsiTheme="minorHAnsi"/>
          <w:b/>
          <w:sz w:val="22"/>
          <w:szCs w:val="22"/>
        </w:rPr>
      </w:pPr>
    </w:p>
    <w:p w14:paraId="1AB9BE12" w14:textId="77777777" w:rsidR="000818BC" w:rsidRPr="007F1011" w:rsidRDefault="00255AA6" w:rsidP="00255AA6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1</w:t>
      </w:r>
      <w:r w:rsidR="0039454B" w:rsidRPr="007F1011">
        <w:rPr>
          <w:rFonts w:asciiTheme="minorHAnsi" w:hAnsiTheme="minorHAnsi"/>
          <w:b/>
          <w:sz w:val="22"/>
          <w:szCs w:val="22"/>
        </w:rPr>
        <w:t>4</w:t>
      </w:r>
    </w:p>
    <w:p w14:paraId="22E63AF9" w14:textId="77777777" w:rsidR="000F47C0" w:rsidRDefault="0039454B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Teksten under punkt 14</w:t>
      </w:r>
      <w:r w:rsidR="000818BC" w:rsidRPr="007F1011">
        <w:rPr>
          <w:rFonts w:asciiTheme="minorHAnsi" w:hAnsiTheme="minorHAnsi"/>
          <w:sz w:val="22"/>
          <w:szCs w:val="22"/>
        </w:rPr>
        <w:t xml:space="preserve"> </w:t>
      </w:r>
      <w:r w:rsidR="00880269" w:rsidRPr="007F1011">
        <w:rPr>
          <w:rFonts w:asciiTheme="minorHAnsi" w:hAnsiTheme="minorHAnsi"/>
          <w:sz w:val="22"/>
          <w:szCs w:val="22"/>
        </w:rPr>
        <w:t xml:space="preserve">bliver </w:t>
      </w:r>
      <w:r w:rsidR="00455BCD" w:rsidRPr="007F1011">
        <w:rPr>
          <w:rFonts w:asciiTheme="minorHAnsi" w:hAnsiTheme="minorHAnsi"/>
          <w:sz w:val="22"/>
          <w:szCs w:val="22"/>
        </w:rPr>
        <w:t>L</w:t>
      </w:r>
      <w:r w:rsidR="000818BC" w:rsidRPr="007F1011">
        <w:rPr>
          <w:rFonts w:asciiTheme="minorHAnsi" w:hAnsiTheme="minorHAnsi"/>
          <w:sz w:val="22"/>
          <w:szCs w:val="22"/>
        </w:rPr>
        <w:t>okaludvalgets førstehånd</w:t>
      </w:r>
      <w:r w:rsidR="000C59D6" w:rsidRPr="007F1011">
        <w:rPr>
          <w:rFonts w:asciiTheme="minorHAnsi" w:hAnsiTheme="minorHAnsi"/>
          <w:sz w:val="22"/>
          <w:szCs w:val="22"/>
        </w:rPr>
        <w:t>s</w:t>
      </w:r>
      <w:r w:rsidR="000818BC" w:rsidRPr="007F1011">
        <w:rPr>
          <w:rFonts w:asciiTheme="minorHAnsi" w:hAnsiTheme="minorHAnsi"/>
          <w:sz w:val="22"/>
          <w:szCs w:val="22"/>
        </w:rPr>
        <w:t xml:space="preserve">indtryk af </w:t>
      </w:r>
      <w:r w:rsidR="006805BD" w:rsidRPr="007F1011">
        <w:rPr>
          <w:rFonts w:asciiTheme="minorHAnsi" w:hAnsiTheme="minorHAnsi"/>
          <w:sz w:val="22"/>
          <w:szCs w:val="22"/>
        </w:rPr>
        <w:t xml:space="preserve">jeres </w:t>
      </w:r>
      <w:r w:rsidR="000C59D6" w:rsidRPr="007F1011">
        <w:rPr>
          <w:rFonts w:asciiTheme="minorHAnsi" w:hAnsiTheme="minorHAnsi"/>
          <w:sz w:val="22"/>
          <w:szCs w:val="22"/>
        </w:rPr>
        <w:t>projekt</w:t>
      </w:r>
      <w:r w:rsidR="000818BC" w:rsidRPr="007F1011">
        <w:rPr>
          <w:rFonts w:asciiTheme="minorHAnsi" w:hAnsiTheme="minorHAnsi"/>
          <w:sz w:val="22"/>
          <w:szCs w:val="22"/>
        </w:rPr>
        <w:t>.</w:t>
      </w:r>
      <w:r w:rsidR="006805BD" w:rsidRPr="007F1011">
        <w:rPr>
          <w:rFonts w:asciiTheme="minorHAnsi" w:hAnsiTheme="minorHAnsi"/>
          <w:sz w:val="22"/>
          <w:szCs w:val="22"/>
        </w:rPr>
        <w:t xml:space="preserve"> H</w:t>
      </w:r>
      <w:r w:rsidR="000818BC" w:rsidRPr="007F1011">
        <w:rPr>
          <w:rFonts w:asciiTheme="minorHAnsi" w:hAnsiTheme="minorHAnsi"/>
          <w:sz w:val="22"/>
          <w:szCs w:val="22"/>
        </w:rPr>
        <w:t xml:space="preserve">er </w:t>
      </w:r>
      <w:r w:rsidR="00221969" w:rsidRPr="007F1011">
        <w:rPr>
          <w:rFonts w:asciiTheme="minorHAnsi" w:hAnsiTheme="minorHAnsi"/>
          <w:sz w:val="22"/>
          <w:szCs w:val="22"/>
        </w:rPr>
        <w:t>skrive</w:t>
      </w:r>
      <w:r w:rsidR="006805BD" w:rsidRPr="007F1011">
        <w:rPr>
          <w:rFonts w:asciiTheme="minorHAnsi" w:hAnsiTheme="minorHAnsi"/>
          <w:sz w:val="22"/>
          <w:szCs w:val="22"/>
        </w:rPr>
        <w:t>r I</w:t>
      </w:r>
      <w:r w:rsidR="00221969" w:rsidRPr="007F1011">
        <w:rPr>
          <w:rFonts w:asciiTheme="minorHAnsi" w:hAnsiTheme="minorHAnsi"/>
          <w:sz w:val="22"/>
          <w:szCs w:val="22"/>
        </w:rPr>
        <w:t xml:space="preserve"> </w:t>
      </w:r>
      <w:r w:rsidR="000818BC" w:rsidRPr="007F1011">
        <w:rPr>
          <w:rFonts w:asciiTheme="minorHAnsi" w:hAnsiTheme="minorHAnsi"/>
          <w:sz w:val="22"/>
          <w:szCs w:val="22"/>
        </w:rPr>
        <w:t xml:space="preserve">de væsentligste oplysninger </w:t>
      </w:r>
      <w:r w:rsidR="00221969" w:rsidRPr="007F1011">
        <w:rPr>
          <w:rFonts w:asciiTheme="minorHAnsi" w:hAnsiTheme="minorHAnsi"/>
          <w:sz w:val="22"/>
          <w:szCs w:val="22"/>
        </w:rPr>
        <w:t xml:space="preserve">– og gerne </w:t>
      </w:r>
      <w:r w:rsidR="000818BC" w:rsidRPr="007F1011">
        <w:rPr>
          <w:rFonts w:asciiTheme="minorHAnsi" w:hAnsiTheme="minorHAnsi"/>
          <w:sz w:val="22"/>
          <w:szCs w:val="22"/>
        </w:rPr>
        <w:t xml:space="preserve">på en måde, </w:t>
      </w:r>
      <w:r w:rsidR="00496890" w:rsidRPr="007F1011">
        <w:rPr>
          <w:rFonts w:asciiTheme="minorHAnsi" w:hAnsiTheme="minorHAnsi"/>
          <w:sz w:val="22"/>
          <w:szCs w:val="22"/>
        </w:rPr>
        <w:t xml:space="preserve">så </w:t>
      </w:r>
      <w:r w:rsidR="009A3FE8" w:rsidRPr="007F1011">
        <w:rPr>
          <w:rFonts w:asciiTheme="minorHAnsi" w:hAnsiTheme="minorHAnsi"/>
          <w:sz w:val="22"/>
          <w:szCs w:val="22"/>
        </w:rPr>
        <w:t xml:space="preserve">udvalget hurtigt kan </w:t>
      </w:r>
      <w:r w:rsidR="00AA7EEB" w:rsidRPr="007F1011">
        <w:rPr>
          <w:rFonts w:asciiTheme="minorHAnsi" w:hAnsiTheme="minorHAnsi"/>
          <w:sz w:val="22"/>
          <w:szCs w:val="22"/>
        </w:rPr>
        <w:t xml:space="preserve">sætte sig ind i </w:t>
      </w:r>
      <w:r w:rsidR="00221969" w:rsidRPr="007F1011">
        <w:rPr>
          <w:rFonts w:asciiTheme="minorHAnsi" w:hAnsiTheme="minorHAnsi"/>
          <w:sz w:val="22"/>
          <w:szCs w:val="22"/>
        </w:rPr>
        <w:t>projekt</w:t>
      </w:r>
      <w:r w:rsidR="006805BD" w:rsidRPr="007F1011">
        <w:rPr>
          <w:rFonts w:asciiTheme="minorHAnsi" w:hAnsiTheme="minorHAnsi"/>
          <w:sz w:val="22"/>
          <w:szCs w:val="22"/>
        </w:rPr>
        <w:t>et</w:t>
      </w:r>
      <w:r w:rsidR="00221969" w:rsidRPr="007F1011">
        <w:rPr>
          <w:rFonts w:asciiTheme="minorHAnsi" w:hAnsiTheme="minorHAnsi"/>
          <w:sz w:val="22"/>
          <w:szCs w:val="22"/>
        </w:rPr>
        <w:t>.</w:t>
      </w:r>
      <w:r w:rsidR="00385027">
        <w:rPr>
          <w:rFonts w:asciiTheme="minorHAnsi" w:hAnsiTheme="minorHAnsi"/>
          <w:sz w:val="22"/>
          <w:szCs w:val="22"/>
        </w:rPr>
        <w:t xml:space="preserve"> Vær opmærksom på, at </w:t>
      </w:r>
      <w:r w:rsidR="000F47C0">
        <w:rPr>
          <w:rFonts w:asciiTheme="minorHAnsi" w:hAnsiTheme="minorHAnsi"/>
          <w:sz w:val="22"/>
          <w:szCs w:val="22"/>
        </w:rPr>
        <w:t>det max. må fylde 150 tegn.</w:t>
      </w:r>
    </w:p>
    <w:p w14:paraId="62BD6EEF" w14:textId="12B311D7" w:rsidR="000C59D6" w:rsidRPr="007F1011" w:rsidRDefault="00F3494F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Vi for</w:t>
      </w:r>
      <w:r w:rsidR="00900C35" w:rsidRPr="007F1011">
        <w:rPr>
          <w:rFonts w:asciiTheme="minorHAnsi" w:hAnsiTheme="minorHAnsi"/>
          <w:sz w:val="22"/>
          <w:szCs w:val="22"/>
        </w:rPr>
        <w:t>e</w:t>
      </w:r>
      <w:r w:rsidRPr="007F1011">
        <w:rPr>
          <w:rFonts w:asciiTheme="minorHAnsi" w:hAnsiTheme="minorHAnsi"/>
          <w:sz w:val="22"/>
          <w:szCs w:val="22"/>
        </w:rPr>
        <w:t>slår</w:t>
      </w:r>
      <w:r w:rsidR="00900298" w:rsidRPr="007F1011">
        <w:rPr>
          <w:rFonts w:asciiTheme="minorHAnsi" w:hAnsiTheme="minorHAnsi"/>
          <w:sz w:val="22"/>
          <w:szCs w:val="22"/>
        </w:rPr>
        <w:t>,</w:t>
      </w:r>
      <w:r w:rsidRPr="007F1011">
        <w:rPr>
          <w:rFonts w:asciiTheme="minorHAnsi" w:hAnsiTheme="minorHAnsi"/>
          <w:sz w:val="22"/>
          <w:szCs w:val="22"/>
        </w:rPr>
        <w:t xml:space="preserve"> at I inkluderer følgende </w:t>
      </w:r>
      <w:r w:rsidR="002F227C" w:rsidRPr="007F1011">
        <w:rPr>
          <w:rFonts w:asciiTheme="minorHAnsi" w:hAnsiTheme="minorHAnsi"/>
          <w:sz w:val="22"/>
          <w:szCs w:val="22"/>
        </w:rPr>
        <w:t xml:space="preserve">punkter </w:t>
      </w:r>
      <w:r w:rsidRPr="007F1011">
        <w:rPr>
          <w:rFonts w:asciiTheme="minorHAnsi" w:hAnsiTheme="minorHAnsi"/>
          <w:sz w:val="22"/>
          <w:szCs w:val="22"/>
        </w:rPr>
        <w:t>i jeres beskrivelse</w:t>
      </w:r>
      <w:r w:rsidR="00E636EA" w:rsidRPr="007F1011">
        <w:rPr>
          <w:rFonts w:asciiTheme="minorHAnsi" w:hAnsiTheme="minorHAnsi"/>
          <w:sz w:val="22"/>
          <w:szCs w:val="22"/>
        </w:rPr>
        <w:t>:</w:t>
      </w:r>
    </w:p>
    <w:p w14:paraId="1855C216" w14:textId="77777777" w:rsidR="00E636EA" w:rsidRPr="007F1011" w:rsidRDefault="00E636EA" w:rsidP="00B307D2">
      <w:pPr>
        <w:rPr>
          <w:rFonts w:asciiTheme="minorHAnsi" w:hAnsiTheme="minorHAnsi"/>
          <w:i/>
          <w:sz w:val="22"/>
          <w:szCs w:val="22"/>
        </w:rPr>
      </w:pPr>
    </w:p>
    <w:p w14:paraId="2D0371C0" w14:textId="77777777" w:rsidR="00863157" w:rsidRPr="007F1011" w:rsidRDefault="00F93BB3" w:rsidP="00B307D2">
      <w:pPr>
        <w:rPr>
          <w:rFonts w:asciiTheme="minorHAnsi" w:hAnsiTheme="minorHAnsi"/>
          <w:i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Aktiviteten</w:t>
      </w:r>
    </w:p>
    <w:p w14:paraId="782FAF95" w14:textId="77777777" w:rsidR="00E636EA" w:rsidRPr="007F1011" w:rsidRDefault="00F93BB3" w:rsidP="00F93BB3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Beskriv aktiviteten</w:t>
      </w:r>
      <w:r w:rsidR="00650936" w:rsidRPr="007F1011">
        <w:rPr>
          <w:rFonts w:asciiTheme="minorHAnsi" w:hAnsiTheme="minorHAnsi"/>
          <w:sz w:val="22"/>
          <w:szCs w:val="22"/>
        </w:rPr>
        <w:t>.</w:t>
      </w:r>
      <w:r w:rsidRPr="007F1011">
        <w:rPr>
          <w:rFonts w:asciiTheme="minorHAnsi" w:hAnsiTheme="minorHAnsi"/>
          <w:sz w:val="22"/>
          <w:szCs w:val="22"/>
        </w:rPr>
        <w:t xml:space="preserve"> </w:t>
      </w:r>
      <w:r w:rsidR="00B85369" w:rsidRPr="007F1011">
        <w:rPr>
          <w:rFonts w:asciiTheme="minorHAnsi" w:hAnsiTheme="minorHAnsi"/>
          <w:sz w:val="22"/>
          <w:szCs w:val="22"/>
        </w:rPr>
        <w:t>Hvad skal der foregå og hvad skal den indeholde?</w:t>
      </w:r>
    </w:p>
    <w:p w14:paraId="586FE95A" w14:textId="77777777" w:rsidR="002D422C" w:rsidRPr="007F1011" w:rsidRDefault="002D422C" w:rsidP="00F93BB3">
      <w:pPr>
        <w:rPr>
          <w:rFonts w:asciiTheme="minorHAnsi" w:hAnsiTheme="minorHAnsi"/>
          <w:sz w:val="22"/>
          <w:szCs w:val="22"/>
        </w:rPr>
      </w:pPr>
    </w:p>
    <w:p w14:paraId="58581635" w14:textId="77777777" w:rsidR="00863157" w:rsidRPr="007F1011" w:rsidRDefault="00F93BB3" w:rsidP="00F93BB3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Arrangørerne</w:t>
      </w:r>
    </w:p>
    <w:p w14:paraId="4658DA67" w14:textId="77777777" w:rsidR="00F93BB3" w:rsidRPr="007F1011" w:rsidRDefault="0021234D" w:rsidP="00F93BB3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Beskriv aktivitetens arrangører. </w:t>
      </w:r>
      <w:r w:rsidR="00F93BB3" w:rsidRPr="007F1011">
        <w:rPr>
          <w:rFonts w:asciiTheme="minorHAnsi" w:hAnsiTheme="minorHAnsi"/>
          <w:sz w:val="22"/>
          <w:szCs w:val="22"/>
        </w:rPr>
        <w:t>Hvem er I? Er I en forening, en enkeltperson, en gruppe eller andet</w:t>
      </w:r>
      <w:r w:rsidR="00013BBB" w:rsidRPr="007F1011">
        <w:rPr>
          <w:rFonts w:asciiTheme="minorHAnsi" w:hAnsiTheme="minorHAnsi"/>
          <w:sz w:val="22"/>
          <w:szCs w:val="22"/>
        </w:rPr>
        <w:t xml:space="preserve">? </w:t>
      </w:r>
      <w:r w:rsidR="00900298" w:rsidRPr="007F1011">
        <w:rPr>
          <w:rFonts w:asciiTheme="minorHAnsi" w:hAnsiTheme="minorHAnsi"/>
          <w:sz w:val="22"/>
          <w:szCs w:val="22"/>
        </w:rPr>
        <w:t>Beskriv eventuelt</w:t>
      </w:r>
      <w:r w:rsidR="00863157" w:rsidRPr="007F1011">
        <w:rPr>
          <w:rFonts w:asciiTheme="minorHAnsi" w:hAnsiTheme="minorHAnsi"/>
          <w:sz w:val="22"/>
          <w:szCs w:val="22"/>
        </w:rPr>
        <w:t xml:space="preserve"> </w:t>
      </w:r>
      <w:r w:rsidR="00013BBB" w:rsidRPr="007F1011">
        <w:rPr>
          <w:rFonts w:asciiTheme="minorHAnsi" w:hAnsiTheme="minorHAnsi"/>
          <w:sz w:val="22"/>
          <w:szCs w:val="22"/>
        </w:rPr>
        <w:t>foreningens/gruppens</w:t>
      </w:r>
      <w:r w:rsidR="00F93BB3" w:rsidRPr="007F1011">
        <w:rPr>
          <w:rFonts w:asciiTheme="minorHAnsi" w:hAnsiTheme="minorHAnsi"/>
          <w:sz w:val="22"/>
          <w:szCs w:val="22"/>
        </w:rPr>
        <w:t xml:space="preserve"> for</w:t>
      </w:r>
      <w:r w:rsidR="00900298" w:rsidRPr="007F1011">
        <w:rPr>
          <w:rFonts w:asciiTheme="minorHAnsi" w:hAnsiTheme="minorHAnsi"/>
          <w:sz w:val="22"/>
          <w:szCs w:val="22"/>
        </w:rPr>
        <w:t>mål.</w:t>
      </w:r>
    </w:p>
    <w:p w14:paraId="59BF7184" w14:textId="77777777" w:rsidR="008D4525" w:rsidRPr="007F1011" w:rsidRDefault="008D4525" w:rsidP="00F93BB3">
      <w:pPr>
        <w:rPr>
          <w:rFonts w:asciiTheme="minorHAnsi" w:hAnsiTheme="minorHAnsi"/>
          <w:sz w:val="22"/>
          <w:szCs w:val="22"/>
        </w:rPr>
      </w:pPr>
    </w:p>
    <w:p w14:paraId="2072B577" w14:textId="77777777" w:rsidR="00863157" w:rsidRPr="007F1011" w:rsidRDefault="00B307D2" w:rsidP="00B307D2">
      <w:pPr>
        <w:rPr>
          <w:rFonts w:asciiTheme="minorHAnsi" w:hAnsiTheme="minorHAnsi"/>
          <w:i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Formål</w:t>
      </w:r>
      <w:r w:rsidR="00F93BB3" w:rsidRPr="007F1011">
        <w:rPr>
          <w:rFonts w:asciiTheme="minorHAnsi" w:hAnsiTheme="minorHAnsi"/>
          <w:i/>
          <w:sz w:val="22"/>
          <w:szCs w:val="22"/>
        </w:rPr>
        <w:t xml:space="preserve"> med aktiviteten</w:t>
      </w:r>
    </w:p>
    <w:p w14:paraId="6BA847E8" w14:textId="77777777" w:rsidR="005C2020" w:rsidRPr="007F1011" w:rsidRDefault="0021234D" w:rsidP="00B307D2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Beskriv aktiviteten</w:t>
      </w:r>
      <w:r w:rsidR="00367A5F" w:rsidRPr="007F1011">
        <w:rPr>
          <w:rFonts w:asciiTheme="minorHAnsi" w:hAnsiTheme="minorHAnsi"/>
          <w:sz w:val="22"/>
          <w:szCs w:val="22"/>
        </w:rPr>
        <w:t>s formål</w:t>
      </w:r>
      <w:r w:rsidRPr="007F1011">
        <w:rPr>
          <w:rFonts w:asciiTheme="minorHAnsi" w:hAnsiTheme="minorHAnsi"/>
          <w:sz w:val="22"/>
          <w:szCs w:val="22"/>
        </w:rPr>
        <w:t xml:space="preserve">. </w:t>
      </w:r>
      <w:r w:rsidR="00B307D2" w:rsidRPr="007F1011">
        <w:rPr>
          <w:rFonts w:asciiTheme="minorHAnsi" w:hAnsiTheme="minorHAnsi"/>
          <w:sz w:val="22"/>
          <w:szCs w:val="22"/>
        </w:rPr>
        <w:t>H</w:t>
      </w:r>
      <w:r w:rsidR="00CC0866" w:rsidRPr="007F1011">
        <w:rPr>
          <w:rFonts w:asciiTheme="minorHAnsi" w:hAnsiTheme="minorHAnsi"/>
          <w:sz w:val="22"/>
          <w:szCs w:val="22"/>
        </w:rPr>
        <w:t xml:space="preserve">vad </w:t>
      </w:r>
      <w:r w:rsidR="00D528CE" w:rsidRPr="007F1011">
        <w:rPr>
          <w:rFonts w:asciiTheme="minorHAnsi" w:hAnsiTheme="minorHAnsi"/>
          <w:sz w:val="22"/>
          <w:szCs w:val="22"/>
        </w:rPr>
        <w:t>vil</w:t>
      </w:r>
      <w:r w:rsidR="006805BD" w:rsidRPr="007F1011">
        <w:rPr>
          <w:rFonts w:asciiTheme="minorHAnsi" w:hAnsiTheme="minorHAnsi"/>
          <w:sz w:val="22"/>
          <w:szCs w:val="22"/>
        </w:rPr>
        <w:t xml:space="preserve"> </w:t>
      </w:r>
      <w:r w:rsidR="00EF06C1" w:rsidRPr="007F1011">
        <w:rPr>
          <w:rFonts w:asciiTheme="minorHAnsi" w:hAnsiTheme="minorHAnsi"/>
          <w:sz w:val="22"/>
          <w:szCs w:val="22"/>
        </w:rPr>
        <w:t xml:space="preserve">I </w:t>
      </w:r>
      <w:r w:rsidR="00367A5F" w:rsidRPr="007F1011">
        <w:rPr>
          <w:rFonts w:asciiTheme="minorHAnsi" w:hAnsiTheme="minorHAnsi"/>
          <w:sz w:val="22"/>
          <w:szCs w:val="22"/>
        </w:rPr>
        <w:t>opnå,</w:t>
      </w:r>
      <w:r w:rsidR="006805BD" w:rsidRPr="007F1011">
        <w:rPr>
          <w:rFonts w:asciiTheme="minorHAnsi" w:hAnsiTheme="minorHAnsi"/>
          <w:sz w:val="22"/>
          <w:szCs w:val="22"/>
        </w:rPr>
        <w:t xml:space="preserve"> æn</w:t>
      </w:r>
      <w:r w:rsidR="00367A5F" w:rsidRPr="007F1011">
        <w:rPr>
          <w:rFonts w:asciiTheme="minorHAnsi" w:hAnsiTheme="minorHAnsi"/>
          <w:sz w:val="22"/>
          <w:szCs w:val="22"/>
        </w:rPr>
        <w:t xml:space="preserve">dre eller </w:t>
      </w:r>
      <w:r w:rsidR="006805BD" w:rsidRPr="007F1011">
        <w:rPr>
          <w:rFonts w:asciiTheme="minorHAnsi" w:hAnsiTheme="minorHAnsi"/>
          <w:sz w:val="22"/>
          <w:szCs w:val="22"/>
        </w:rPr>
        <w:t>udvikle</w:t>
      </w:r>
      <w:r w:rsidR="00B307D2" w:rsidRPr="007F1011">
        <w:rPr>
          <w:rFonts w:asciiTheme="minorHAnsi" w:hAnsiTheme="minorHAnsi"/>
          <w:sz w:val="22"/>
          <w:szCs w:val="22"/>
        </w:rPr>
        <w:t>?</w:t>
      </w:r>
    </w:p>
    <w:p w14:paraId="31DB7988" w14:textId="77777777" w:rsidR="008D4525" w:rsidRPr="007F1011" w:rsidRDefault="008D4525" w:rsidP="00B307D2">
      <w:pPr>
        <w:rPr>
          <w:rFonts w:asciiTheme="minorHAnsi" w:hAnsiTheme="minorHAnsi"/>
          <w:sz w:val="22"/>
          <w:szCs w:val="22"/>
        </w:rPr>
      </w:pPr>
    </w:p>
    <w:p w14:paraId="4BD21FC3" w14:textId="77777777" w:rsidR="00863157" w:rsidRPr="007F1011" w:rsidRDefault="00764E86" w:rsidP="00B307D2">
      <w:pPr>
        <w:rPr>
          <w:rFonts w:asciiTheme="minorHAnsi" w:hAnsiTheme="minorHAnsi"/>
          <w:i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M</w:t>
      </w:r>
      <w:r w:rsidR="00B307D2" w:rsidRPr="007F1011">
        <w:rPr>
          <w:rFonts w:asciiTheme="minorHAnsi" w:hAnsiTheme="minorHAnsi"/>
          <w:i/>
          <w:sz w:val="22"/>
          <w:szCs w:val="22"/>
        </w:rPr>
        <w:t>ålgruppe</w:t>
      </w:r>
    </w:p>
    <w:p w14:paraId="57194F02" w14:textId="77777777" w:rsidR="00CC0866" w:rsidRPr="007F1011" w:rsidRDefault="0021234D" w:rsidP="00B307D2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Beskriv aktiviteten</w:t>
      </w:r>
      <w:r w:rsidR="00650936" w:rsidRPr="007F1011">
        <w:rPr>
          <w:rFonts w:asciiTheme="minorHAnsi" w:hAnsiTheme="minorHAnsi"/>
          <w:sz w:val="22"/>
          <w:szCs w:val="22"/>
        </w:rPr>
        <w:t>s</w:t>
      </w:r>
      <w:r w:rsidRPr="007F1011">
        <w:rPr>
          <w:rFonts w:asciiTheme="minorHAnsi" w:hAnsiTheme="minorHAnsi"/>
          <w:sz w:val="22"/>
          <w:szCs w:val="22"/>
        </w:rPr>
        <w:t xml:space="preserve"> </w:t>
      </w:r>
      <w:r w:rsidR="00650936" w:rsidRPr="007F1011">
        <w:rPr>
          <w:rFonts w:asciiTheme="minorHAnsi" w:hAnsiTheme="minorHAnsi"/>
          <w:sz w:val="22"/>
          <w:szCs w:val="22"/>
        </w:rPr>
        <w:t xml:space="preserve">målgruppe. </w:t>
      </w:r>
      <w:r w:rsidR="00B85369" w:rsidRPr="007F1011">
        <w:rPr>
          <w:rFonts w:asciiTheme="minorHAnsi" w:hAnsiTheme="minorHAnsi"/>
          <w:sz w:val="22"/>
          <w:szCs w:val="22"/>
        </w:rPr>
        <w:t xml:space="preserve">Hvem henvender aktiviteten sig til </w:t>
      </w:r>
      <w:r w:rsidRPr="007F1011">
        <w:rPr>
          <w:rFonts w:asciiTheme="minorHAnsi" w:hAnsiTheme="minorHAnsi"/>
          <w:sz w:val="22"/>
          <w:szCs w:val="22"/>
        </w:rPr>
        <w:t xml:space="preserve">(f.eks. unge, ældre eller </w:t>
      </w:r>
      <w:r w:rsidR="00DB6248" w:rsidRPr="007F1011">
        <w:rPr>
          <w:rFonts w:asciiTheme="minorHAnsi" w:hAnsiTheme="minorHAnsi"/>
          <w:sz w:val="22"/>
          <w:szCs w:val="22"/>
        </w:rPr>
        <w:t>en særlig gruppe</w:t>
      </w:r>
      <w:r w:rsidRPr="007F1011">
        <w:rPr>
          <w:rFonts w:asciiTheme="minorHAnsi" w:hAnsiTheme="minorHAnsi"/>
          <w:sz w:val="22"/>
          <w:szCs w:val="22"/>
        </w:rPr>
        <w:t>)</w:t>
      </w:r>
      <w:r w:rsidR="00FC5E03" w:rsidRPr="007F1011">
        <w:rPr>
          <w:rFonts w:asciiTheme="minorHAnsi" w:hAnsiTheme="minorHAnsi"/>
          <w:sz w:val="22"/>
          <w:szCs w:val="22"/>
        </w:rPr>
        <w:t>.</w:t>
      </w:r>
      <w:r w:rsidR="0053011A" w:rsidRPr="007F1011">
        <w:rPr>
          <w:rFonts w:asciiTheme="minorHAnsi" w:hAnsiTheme="minorHAnsi"/>
          <w:sz w:val="22"/>
          <w:szCs w:val="22"/>
        </w:rPr>
        <w:t xml:space="preserve"> </w:t>
      </w:r>
      <w:r w:rsidR="00E74B38" w:rsidRPr="007F1011">
        <w:rPr>
          <w:rFonts w:asciiTheme="minorHAnsi" w:hAnsiTheme="minorHAnsi"/>
          <w:sz w:val="22"/>
          <w:szCs w:val="22"/>
        </w:rPr>
        <w:t>Hvor mange mennesker regner I med</w:t>
      </w:r>
      <w:r w:rsidR="00FB0E42" w:rsidRPr="007F1011">
        <w:rPr>
          <w:rFonts w:asciiTheme="minorHAnsi" w:hAnsiTheme="minorHAnsi"/>
          <w:sz w:val="22"/>
          <w:szCs w:val="22"/>
        </w:rPr>
        <w:t>,</w:t>
      </w:r>
      <w:r w:rsidR="00E74B38" w:rsidRPr="007F1011">
        <w:rPr>
          <w:rFonts w:asciiTheme="minorHAnsi" w:hAnsiTheme="minorHAnsi"/>
          <w:sz w:val="22"/>
          <w:szCs w:val="22"/>
        </w:rPr>
        <w:t xml:space="preserve"> at der deltager i aktiviteten?</w:t>
      </w:r>
    </w:p>
    <w:p w14:paraId="00F8F166" w14:textId="77777777" w:rsidR="00880269" w:rsidRPr="007F1011" w:rsidRDefault="00880269">
      <w:pPr>
        <w:rPr>
          <w:rFonts w:asciiTheme="minorHAnsi" w:hAnsiTheme="minorHAnsi"/>
          <w:sz w:val="22"/>
          <w:szCs w:val="22"/>
        </w:rPr>
      </w:pPr>
    </w:p>
    <w:p w14:paraId="69517838" w14:textId="77777777" w:rsidR="00863157" w:rsidRPr="007F1011" w:rsidRDefault="0013152E">
      <w:pPr>
        <w:rPr>
          <w:rFonts w:asciiTheme="minorHAnsi" w:hAnsiTheme="minorHAnsi"/>
          <w:i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S</w:t>
      </w:r>
      <w:r w:rsidR="00863157" w:rsidRPr="007F1011">
        <w:rPr>
          <w:rFonts w:asciiTheme="minorHAnsi" w:hAnsiTheme="minorHAnsi"/>
          <w:i/>
          <w:sz w:val="22"/>
          <w:szCs w:val="22"/>
        </w:rPr>
        <w:t>amarbejdspartnere</w:t>
      </w:r>
    </w:p>
    <w:p w14:paraId="757DF5F3" w14:textId="77777777" w:rsidR="00863157" w:rsidRPr="007F1011" w:rsidRDefault="00154FF5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Beskriv relevante samarbejdspartnere. </w:t>
      </w:r>
      <w:r w:rsidR="00E74B38" w:rsidRPr="007F1011">
        <w:rPr>
          <w:rFonts w:asciiTheme="minorHAnsi" w:hAnsiTheme="minorHAnsi"/>
          <w:sz w:val="22"/>
          <w:szCs w:val="22"/>
        </w:rPr>
        <w:t>Hvem er samarbejdspartnere i forhold til</w:t>
      </w:r>
      <w:r w:rsidR="0038601F" w:rsidRPr="007F1011">
        <w:rPr>
          <w:rFonts w:asciiTheme="minorHAnsi" w:hAnsiTheme="minorHAnsi"/>
          <w:sz w:val="22"/>
          <w:szCs w:val="22"/>
        </w:rPr>
        <w:t xml:space="preserve"> denne aktivitet?</w:t>
      </w:r>
      <w:r w:rsidR="00863157" w:rsidRPr="007F1011">
        <w:rPr>
          <w:rFonts w:asciiTheme="minorHAnsi" w:hAnsiTheme="minorHAnsi"/>
          <w:sz w:val="22"/>
          <w:szCs w:val="22"/>
        </w:rPr>
        <w:t xml:space="preserve"> </w:t>
      </w:r>
      <w:r w:rsidR="0038601F" w:rsidRPr="007F1011">
        <w:rPr>
          <w:rFonts w:asciiTheme="minorHAnsi" w:hAnsiTheme="minorHAnsi"/>
          <w:sz w:val="22"/>
          <w:szCs w:val="22"/>
        </w:rPr>
        <w:t>Har aktiviteten ingen samarbejdspartnere ud</w:t>
      </w:r>
      <w:r w:rsidR="00FB0E42" w:rsidRPr="007F1011">
        <w:rPr>
          <w:rFonts w:asciiTheme="minorHAnsi" w:hAnsiTheme="minorHAnsi"/>
          <w:sz w:val="22"/>
          <w:szCs w:val="22"/>
        </w:rPr>
        <w:t>e</w:t>
      </w:r>
      <w:r w:rsidR="0038601F" w:rsidRPr="007F1011">
        <w:rPr>
          <w:rFonts w:asciiTheme="minorHAnsi" w:hAnsiTheme="minorHAnsi"/>
          <w:sz w:val="22"/>
          <w:szCs w:val="22"/>
        </w:rPr>
        <w:t>lades dette punkt.</w:t>
      </w:r>
    </w:p>
    <w:p w14:paraId="7C516F5F" w14:textId="77777777" w:rsidR="00793F32" w:rsidRPr="007F1011" w:rsidRDefault="00793F32">
      <w:pPr>
        <w:rPr>
          <w:rFonts w:asciiTheme="minorHAnsi" w:hAnsiTheme="minorHAnsi"/>
          <w:sz w:val="22"/>
          <w:szCs w:val="22"/>
        </w:rPr>
      </w:pPr>
    </w:p>
    <w:p w14:paraId="5B2A98B4" w14:textId="77777777" w:rsidR="00793F32" w:rsidRPr="007F1011" w:rsidRDefault="005A1B8C">
      <w:pPr>
        <w:rPr>
          <w:rFonts w:asciiTheme="minorHAnsi" w:hAnsiTheme="minorHAnsi"/>
          <w:i/>
          <w:sz w:val="22"/>
          <w:szCs w:val="22"/>
        </w:rPr>
      </w:pPr>
      <w:r w:rsidRPr="007F1011">
        <w:rPr>
          <w:rFonts w:asciiTheme="minorHAnsi" w:hAnsiTheme="minorHAnsi"/>
          <w:i/>
          <w:sz w:val="22"/>
          <w:szCs w:val="22"/>
        </w:rPr>
        <w:t>Annoncering</w:t>
      </w:r>
    </w:p>
    <w:p w14:paraId="0C3121B6" w14:textId="77777777" w:rsidR="00793F32" w:rsidRPr="007F1011" w:rsidRDefault="00793F32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Beskriv hv</w:t>
      </w:r>
      <w:r w:rsidR="005A1B8C" w:rsidRPr="007F1011">
        <w:rPr>
          <w:rFonts w:asciiTheme="minorHAnsi" w:hAnsiTheme="minorHAnsi"/>
          <w:sz w:val="22"/>
          <w:szCs w:val="22"/>
        </w:rPr>
        <w:t>orledes aktiviteten annonceres</w:t>
      </w:r>
      <w:r w:rsidRPr="007F1011">
        <w:rPr>
          <w:rFonts w:asciiTheme="minorHAnsi" w:hAnsiTheme="minorHAnsi"/>
          <w:sz w:val="22"/>
          <w:szCs w:val="22"/>
        </w:rPr>
        <w:t>. Hvor annonceres arrangement</w:t>
      </w:r>
      <w:r w:rsidR="00FB0E42" w:rsidRPr="007F1011">
        <w:rPr>
          <w:rFonts w:asciiTheme="minorHAnsi" w:hAnsiTheme="minorHAnsi"/>
          <w:sz w:val="22"/>
          <w:szCs w:val="22"/>
        </w:rPr>
        <w:t>et</w:t>
      </w:r>
      <w:r w:rsidRPr="007F1011">
        <w:rPr>
          <w:rFonts w:asciiTheme="minorHAnsi" w:hAnsiTheme="minorHAnsi"/>
          <w:sz w:val="22"/>
          <w:szCs w:val="22"/>
        </w:rPr>
        <w:t xml:space="preserve"> og hvordan </w:t>
      </w:r>
      <w:r w:rsidR="00772B8A" w:rsidRPr="007F1011">
        <w:rPr>
          <w:rFonts w:asciiTheme="minorHAnsi" w:hAnsiTheme="minorHAnsi"/>
          <w:sz w:val="22"/>
          <w:szCs w:val="22"/>
        </w:rPr>
        <w:t xml:space="preserve">kan </w:t>
      </w:r>
      <w:r w:rsidR="00B42A26" w:rsidRPr="007F1011">
        <w:rPr>
          <w:rFonts w:asciiTheme="minorHAnsi" w:hAnsiTheme="minorHAnsi"/>
          <w:sz w:val="22"/>
          <w:szCs w:val="22"/>
        </w:rPr>
        <w:t xml:space="preserve">man som </w:t>
      </w:r>
      <w:r w:rsidRPr="007F1011">
        <w:rPr>
          <w:rFonts w:asciiTheme="minorHAnsi" w:hAnsiTheme="minorHAnsi"/>
          <w:sz w:val="22"/>
          <w:szCs w:val="22"/>
        </w:rPr>
        <w:t xml:space="preserve">deltager blive gjort </w:t>
      </w:r>
      <w:r w:rsidR="00B42A26" w:rsidRPr="007F1011">
        <w:rPr>
          <w:rFonts w:asciiTheme="minorHAnsi" w:hAnsiTheme="minorHAnsi"/>
          <w:sz w:val="22"/>
          <w:szCs w:val="22"/>
        </w:rPr>
        <w:t>opmærksom</w:t>
      </w:r>
      <w:r w:rsidR="005A1B8C" w:rsidRPr="007F1011">
        <w:rPr>
          <w:rFonts w:asciiTheme="minorHAnsi" w:hAnsiTheme="minorHAnsi"/>
          <w:sz w:val="22"/>
          <w:szCs w:val="22"/>
        </w:rPr>
        <w:t xml:space="preserve"> på arrangementets eksistens?</w:t>
      </w:r>
    </w:p>
    <w:p w14:paraId="53E7014F" w14:textId="77777777" w:rsidR="00B46295" w:rsidRPr="007F1011" w:rsidRDefault="00B46295">
      <w:pPr>
        <w:rPr>
          <w:rFonts w:asciiTheme="minorHAnsi" w:hAnsiTheme="minorHAnsi"/>
          <w:sz w:val="22"/>
          <w:szCs w:val="22"/>
        </w:rPr>
      </w:pPr>
    </w:p>
    <w:p w14:paraId="602A0465" w14:textId="77777777" w:rsidR="00B46295" w:rsidRPr="007F1011" w:rsidRDefault="0039454B" w:rsidP="00B46295">
      <w:pPr>
        <w:rPr>
          <w:rFonts w:asciiTheme="minorHAnsi" w:hAnsiTheme="minorHAnsi"/>
          <w:b/>
          <w:sz w:val="22"/>
          <w:szCs w:val="22"/>
        </w:rPr>
      </w:pPr>
      <w:r w:rsidRPr="007F1011">
        <w:rPr>
          <w:rFonts w:asciiTheme="minorHAnsi" w:hAnsiTheme="minorHAnsi"/>
          <w:b/>
          <w:sz w:val="22"/>
          <w:szCs w:val="22"/>
        </w:rPr>
        <w:t>Om punkt 15</w:t>
      </w:r>
    </w:p>
    <w:p w14:paraId="213F9991" w14:textId="31EF872D" w:rsidR="00B46295" w:rsidRDefault="00F7735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Vær opmærksom på</w:t>
      </w:r>
      <w:r w:rsidR="00912134">
        <w:rPr>
          <w:rFonts w:asciiTheme="minorHAnsi" w:hAnsiTheme="minorHAnsi"/>
          <w:sz w:val="22"/>
          <w:szCs w:val="22"/>
        </w:rPr>
        <w:t xml:space="preserve"> at regnskabet skal indeholde de samme poster </w:t>
      </w:r>
      <w:r w:rsidR="00EB3B37">
        <w:rPr>
          <w:rFonts w:asciiTheme="minorHAnsi" w:hAnsiTheme="minorHAnsi"/>
          <w:sz w:val="22"/>
          <w:szCs w:val="22"/>
        </w:rPr>
        <w:t>som budgettet</w:t>
      </w:r>
      <w:r w:rsidR="008446A8">
        <w:rPr>
          <w:rFonts w:asciiTheme="minorHAnsi" w:hAnsiTheme="minorHAnsi"/>
          <w:sz w:val="22"/>
          <w:szCs w:val="22"/>
        </w:rPr>
        <w:t xml:space="preserve">. </w:t>
      </w:r>
      <w:r w:rsidR="00991CB7" w:rsidRPr="00991CB7">
        <w:rPr>
          <w:rFonts w:asciiTheme="minorHAnsi" w:hAnsiTheme="minorHAnsi"/>
          <w:sz w:val="22"/>
          <w:szCs w:val="22"/>
        </w:rPr>
        <w:t>Der kan ikke opnås støtte til poster, der ikke er fremgår af budgettet.</w:t>
      </w:r>
    </w:p>
    <w:p w14:paraId="089DCB77" w14:textId="77777777" w:rsidR="00087054" w:rsidRPr="007F1011" w:rsidRDefault="00087054" w:rsidP="00087054">
      <w:pPr>
        <w:rPr>
          <w:rFonts w:asciiTheme="minorHAnsi" w:hAnsiTheme="minorHAnsi"/>
          <w:sz w:val="22"/>
          <w:szCs w:val="22"/>
        </w:rPr>
      </w:pPr>
      <w:r w:rsidRPr="0066505A">
        <w:rPr>
          <w:rFonts w:asciiTheme="minorHAnsi" w:hAnsiTheme="minorHAnsi"/>
          <w:sz w:val="22"/>
          <w:szCs w:val="22"/>
        </w:rPr>
        <w:t>Hvis du opnår støtte, skal du være opmærksom på, at støtten er en underskudsgaranti. Får du en højere indtægt end den budgetterede, reduceres støtten i samme størrelse.</w:t>
      </w:r>
    </w:p>
    <w:p w14:paraId="4CBCF8B3" w14:textId="77777777" w:rsidR="00087054" w:rsidRDefault="00087054">
      <w:pPr>
        <w:rPr>
          <w:rFonts w:asciiTheme="minorHAnsi" w:hAnsiTheme="minorHAnsi"/>
          <w:sz w:val="22"/>
          <w:szCs w:val="22"/>
        </w:rPr>
      </w:pPr>
    </w:p>
    <w:p w14:paraId="44093E4C" w14:textId="77777777" w:rsidR="00087054" w:rsidRPr="007F1011" w:rsidRDefault="00087054" w:rsidP="00087054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Eksempel på fyldestgørende budget:</w:t>
      </w:r>
    </w:p>
    <w:p w14:paraId="60BEBAD5" w14:textId="77777777" w:rsidR="00EB3B37" w:rsidRPr="007F1011" w:rsidRDefault="00EB3B37">
      <w:pPr>
        <w:rPr>
          <w:rFonts w:asciiTheme="minorHAnsi" w:hAnsiTheme="minorHAnsi"/>
          <w:sz w:val="22"/>
          <w:szCs w:val="22"/>
        </w:rPr>
      </w:pPr>
    </w:p>
    <w:tbl>
      <w:tblPr>
        <w:tblStyle w:val="Tabel-Elegant"/>
        <w:tblW w:w="0" w:type="auto"/>
        <w:tblLook w:val="04A0" w:firstRow="1" w:lastRow="0" w:firstColumn="1" w:lastColumn="0" w:noHBand="0" w:noVBand="1"/>
      </w:tblPr>
      <w:tblGrid>
        <w:gridCol w:w="3369"/>
        <w:gridCol w:w="1559"/>
      </w:tblGrid>
      <w:tr w:rsidR="00E6135D" w:rsidRPr="007F1011" w14:paraId="034BF32E" w14:textId="77777777" w:rsidTr="00E61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69" w:type="dxa"/>
          </w:tcPr>
          <w:p w14:paraId="1FF3168F" w14:textId="77777777" w:rsidR="00E6135D" w:rsidRPr="007F1011" w:rsidRDefault="00E6135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F1011">
              <w:rPr>
                <w:rFonts w:asciiTheme="minorHAnsi" w:hAnsiTheme="minorHAnsi"/>
                <w:b/>
                <w:sz w:val="22"/>
                <w:szCs w:val="22"/>
              </w:rPr>
              <w:t xml:space="preserve">Samlet budget </w:t>
            </w:r>
          </w:p>
        </w:tc>
        <w:tc>
          <w:tcPr>
            <w:tcW w:w="1559" w:type="dxa"/>
          </w:tcPr>
          <w:p w14:paraId="4BB53F58" w14:textId="77777777" w:rsidR="00E6135D" w:rsidRPr="007F1011" w:rsidRDefault="00E613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35D" w:rsidRPr="007F1011" w14:paraId="329E4BE2" w14:textId="77777777" w:rsidTr="00E6135D">
        <w:tc>
          <w:tcPr>
            <w:tcW w:w="3369" w:type="dxa"/>
          </w:tcPr>
          <w:p w14:paraId="13BCE7E2" w14:textId="77777777" w:rsidR="00E6135D" w:rsidRPr="007F1011" w:rsidRDefault="00E6135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F1011">
              <w:rPr>
                <w:rFonts w:asciiTheme="minorHAnsi" w:hAnsiTheme="minorHAnsi"/>
                <w:b/>
                <w:sz w:val="22"/>
                <w:szCs w:val="22"/>
              </w:rPr>
              <w:t>Indtægter</w:t>
            </w:r>
          </w:p>
        </w:tc>
        <w:tc>
          <w:tcPr>
            <w:tcW w:w="1559" w:type="dxa"/>
          </w:tcPr>
          <w:p w14:paraId="5118771C" w14:textId="77777777" w:rsidR="00E6135D" w:rsidRPr="007F1011" w:rsidRDefault="00E613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35D" w:rsidRPr="007F1011" w14:paraId="7C9853FC" w14:textId="77777777" w:rsidTr="00E6135D">
        <w:tc>
          <w:tcPr>
            <w:tcW w:w="3369" w:type="dxa"/>
          </w:tcPr>
          <w:p w14:paraId="7DD1E75A" w14:textId="77777777" w:rsidR="00E6135D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>Støtte fra Valby Lokaludvalg</w:t>
            </w:r>
          </w:p>
        </w:tc>
        <w:tc>
          <w:tcPr>
            <w:tcW w:w="1559" w:type="dxa"/>
          </w:tcPr>
          <w:p w14:paraId="78A5681F" w14:textId="77777777" w:rsidR="00E6135D" w:rsidRPr="007F1011" w:rsidRDefault="003614C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  4</w:t>
            </w:r>
            <w:r w:rsidR="005D1822" w:rsidRPr="007F1011">
              <w:rPr>
                <w:rFonts w:asciiTheme="minorHAnsi" w:hAnsiTheme="minorHAnsi"/>
                <w:sz w:val="22"/>
                <w:szCs w:val="22"/>
              </w:rPr>
              <w:t xml:space="preserve">.000 </w:t>
            </w:r>
            <w:proofErr w:type="spellStart"/>
            <w:r w:rsidR="005D1822"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E6135D" w:rsidRPr="007F1011" w14:paraId="34B01BD2" w14:textId="77777777" w:rsidTr="00E6135D">
        <w:tc>
          <w:tcPr>
            <w:tcW w:w="3369" w:type="dxa"/>
          </w:tcPr>
          <w:p w14:paraId="7ADAEBF2" w14:textId="77777777" w:rsidR="00E6135D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Støtte fra </w:t>
            </w:r>
            <w:proofErr w:type="spellStart"/>
            <w:r w:rsidRPr="007F1011">
              <w:rPr>
                <w:rFonts w:asciiTheme="minorHAnsi" w:hAnsiTheme="minorHAnsi"/>
                <w:sz w:val="22"/>
                <w:szCs w:val="22"/>
              </w:rPr>
              <w:t>Tuborgfondet</w:t>
            </w:r>
            <w:proofErr w:type="spellEnd"/>
          </w:p>
        </w:tc>
        <w:tc>
          <w:tcPr>
            <w:tcW w:w="1559" w:type="dxa"/>
          </w:tcPr>
          <w:p w14:paraId="3B9A976E" w14:textId="77777777" w:rsidR="00E6135D" w:rsidRPr="007F1011" w:rsidRDefault="003614C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  7</w:t>
            </w:r>
            <w:r w:rsidR="005D1822" w:rsidRPr="007F1011">
              <w:rPr>
                <w:rFonts w:asciiTheme="minorHAnsi" w:hAnsiTheme="minorHAnsi"/>
                <w:sz w:val="22"/>
                <w:szCs w:val="22"/>
              </w:rPr>
              <w:t xml:space="preserve">.000 </w:t>
            </w:r>
            <w:proofErr w:type="spellStart"/>
            <w:r w:rsidR="005D1822"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3614C2" w:rsidRPr="007F1011" w14:paraId="3D3D9ED4" w14:textId="77777777" w:rsidTr="00E6135D">
        <w:tc>
          <w:tcPr>
            <w:tcW w:w="3369" w:type="dxa"/>
          </w:tcPr>
          <w:p w14:paraId="63281E5B" w14:textId="77777777" w:rsidR="003614C2" w:rsidRPr="007F1011" w:rsidRDefault="003614C2" w:rsidP="00CF6FA7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>Egen medfinansiering</w:t>
            </w:r>
          </w:p>
        </w:tc>
        <w:tc>
          <w:tcPr>
            <w:tcW w:w="1559" w:type="dxa"/>
          </w:tcPr>
          <w:p w14:paraId="15216573" w14:textId="77777777" w:rsidR="003614C2" w:rsidRPr="007F1011" w:rsidRDefault="003614C2" w:rsidP="00CF6FA7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  1.000 </w:t>
            </w:r>
            <w:proofErr w:type="spellStart"/>
            <w:r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3614C2" w:rsidRPr="007F1011" w14:paraId="107D3106" w14:textId="77777777" w:rsidTr="00E6135D">
        <w:tc>
          <w:tcPr>
            <w:tcW w:w="3369" w:type="dxa"/>
          </w:tcPr>
          <w:p w14:paraId="000311BF" w14:textId="77777777" w:rsidR="003614C2" w:rsidRPr="007F1011" w:rsidRDefault="003614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7F1011">
              <w:rPr>
                <w:rFonts w:asciiTheme="minorHAnsi" w:hAnsiTheme="minorHAnsi"/>
                <w:b/>
                <w:sz w:val="22"/>
                <w:szCs w:val="22"/>
              </w:rPr>
              <w:t>I  alt</w:t>
            </w:r>
            <w:proofErr w:type="gramEnd"/>
          </w:p>
        </w:tc>
        <w:tc>
          <w:tcPr>
            <w:tcW w:w="1559" w:type="dxa"/>
          </w:tcPr>
          <w:p w14:paraId="10CC80FD" w14:textId="77777777" w:rsidR="003614C2" w:rsidRPr="007F1011" w:rsidRDefault="003614C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F1011">
              <w:rPr>
                <w:rFonts w:asciiTheme="minorHAnsi" w:hAnsiTheme="minorHAnsi"/>
                <w:b/>
                <w:sz w:val="22"/>
                <w:szCs w:val="22"/>
              </w:rPr>
              <w:t xml:space="preserve">12.000 </w:t>
            </w:r>
            <w:proofErr w:type="spellStart"/>
            <w:r w:rsidRPr="007F1011">
              <w:rPr>
                <w:rFonts w:asciiTheme="minorHAnsi" w:hAnsiTheme="minorHAnsi"/>
                <w:b/>
                <w:sz w:val="22"/>
                <w:szCs w:val="22"/>
              </w:rPr>
              <w:t>kr</w:t>
            </w:r>
            <w:proofErr w:type="spellEnd"/>
          </w:p>
        </w:tc>
      </w:tr>
      <w:tr w:rsidR="005D1822" w:rsidRPr="007F1011" w14:paraId="1E068C7D" w14:textId="77777777" w:rsidTr="00E6135D">
        <w:tc>
          <w:tcPr>
            <w:tcW w:w="3369" w:type="dxa"/>
          </w:tcPr>
          <w:p w14:paraId="2DCE5C94" w14:textId="77777777" w:rsidR="005D1822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C26E19" w14:textId="77777777" w:rsidR="005D1822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35D" w:rsidRPr="007F1011" w14:paraId="746D6CA3" w14:textId="77777777" w:rsidTr="00E6135D">
        <w:tc>
          <w:tcPr>
            <w:tcW w:w="3369" w:type="dxa"/>
          </w:tcPr>
          <w:p w14:paraId="7C4859A5" w14:textId="77777777" w:rsidR="00E6135D" w:rsidRPr="007F1011" w:rsidRDefault="00E6135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F1011">
              <w:rPr>
                <w:rFonts w:asciiTheme="minorHAnsi" w:hAnsiTheme="minorHAnsi"/>
                <w:b/>
                <w:sz w:val="22"/>
                <w:szCs w:val="22"/>
              </w:rPr>
              <w:t>Udgifter</w:t>
            </w:r>
          </w:p>
        </w:tc>
        <w:tc>
          <w:tcPr>
            <w:tcW w:w="1559" w:type="dxa"/>
          </w:tcPr>
          <w:p w14:paraId="7EA3FEA8" w14:textId="77777777" w:rsidR="00E6135D" w:rsidRPr="007F1011" w:rsidRDefault="00E613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135D" w:rsidRPr="007F1011" w14:paraId="34D913B1" w14:textId="77777777" w:rsidTr="00E6135D">
        <w:tc>
          <w:tcPr>
            <w:tcW w:w="3369" w:type="dxa"/>
          </w:tcPr>
          <w:p w14:paraId="24EDA1ED" w14:textId="77777777" w:rsidR="00E6135D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>Leje af lyd og lys</w:t>
            </w:r>
          </w:p>
        </w:tc>
        <w:tc>
          <w:tcPr>
            <w:tcW w:w="1559" w:type="dxa"/>
          </w:tcPr>
          <w:p w14:paraId="4B69CC8D" w14:textId="77777777" w:rsidR="00E6135D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614C2" w:rsidRPr="007F101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7F1011">
              <w:rPr>
                <w:rFonts w:asciiTheme="minorHAnsi" w:hAnsiTheme="minorHAnsi"/>
                <w:sz w:val="22"/>
                <w:szCs w:val="22"/>
              </w:rPr>
              <w:t xml:space="preserve">5.000 </w:t>
            </w:r>
            <w:proofErr w:type="spellStart"/>
            <w:r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E6135D" w:rsidRPr="007F1011" w14:paraId="263515CA" w14:textId="77777777" w:rsidTr="00E6135D">
        <w:tc>
          <w:tcPr>
            <w:tcW w:w="3369" w:type="dxa"/>
          </w:tcPr>
          <w:p w14:paraId="06D5384F" w14:textId="77777777" w:rsidR="00E6135D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lastRenderedPageBreak/>
              <w:t>Markedsføring</w:t>
            </w:r>
          </w:p>
        </w:tc>
        <w:tc>
          <w:tcPr>
            <w:tcW w:w="1559" w:type="dxa"/>
          </w:tcPr>
          <w:p w14:paraId="3CDDDB5B" w14:textId="77777777" w:rsidR="00E6135D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614C2" w:rsidRPr="007F101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7F1011">
              <w:rPr>
                <w:rFonts w:asciiTheme="minorHAnsi" w:hAnsiTheme="minorHAnsi"/>
                <w:sz w:val="22"/>
                <w:szCs w:val="22"/>
              </w:rPr>
              <w:t xml:space="preserve">2.000 </w:t>
            </w:r>
            <w:proofErr w:type="spellStart"/>
            <w:r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5D1822" w:rsidRPr="007F1011" w14:paraId="506D81DB" w14:textId="77777777" w:rsidTr="00E6135D">
        <w:tc>
          <w:tcPr>
            <w:tcW w:w="3369" w:type="dxa"/>
          </w:tcPr>
          <w:p w14:paraId="5D91B727" w14:textId="77777777" w:rsidR="005D1822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>Workshopmaterialer</w:t>
            </w:r>
          </w:p>
        </w:tc>
        <w:tc>
          <w:tcPr>
            <w:tcW w:w="1559" w:type="dxa"/>
          </w:tcPr>
          <w:p w14:paraId="3A2C4C07" w14:textId="77777777" w:rsidR="005D1822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614C2" w:rsidRPr="007F101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7F1011">
              <w:rPr>
                <w:rFonts w:asciiTheme="minorHAnsi" w:hAnsiTheme="minorHAnsi"/>
                <w:sz w:val="22"/>
                <w:szCs w:val="22"/>
              </w:rPr>
              <w:t xml:space="preserve">2.000 </w:t>
            </w:r>
            <w:proofErr w:type="spellStart"/>
            <w:r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5D1822" w:rsidRPr="007F1011" w14:paraId="6DDD2618" w14:textId="77777777" w:rsidTr="00E6135D">
        <w:tc>
          <w:tcPr>
            <w:tcW w:w="3369" w:type="dxa"/>
          </w:tcPr>
          <w:p w14:paraId="141B9C2F" w14:textId="77777777" w:rsidR="005D1822" w:rsidRPr="007F1011" w:rsidRDefault="005D182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>Lokaleleje</w:t>
            </w:r>
          </w:p>
        </w:tc>
        <w:tc>
          <w:tcPr>
            <w:tcW w:w="1559" w:type="dxa"/>
          </w:tcPr>
          <w:p w14:paraId="02436097" w14:textId="77777777" w:rsidR="005D1822" w:rsidRPr="007F1011" w:rsidRDefault="003614C2">
            <w:pPr>
              <w:rPr>
                <w:rFonts w:asciiTheme="minorHAnsi" w:hAnsiTheme="minorHAnsi"/>
                <w:sz w:val="22"/>
                <w:szCs w:val="22"/>
              </w:rPr>
            </w:pPr>
            <w:r w:rsidRPr="007F1011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5D1822" w:rsidRPr="007F1011">
              <w:rPr>
                <w:rFonts w:asciiTheme="minorHAnsi" w:hAnsiTheme="minorHAnsi"/>
                <w:sz w:val="22"/>
                <w:szCs w:val="22"/>
              </w:rPr>
              <w:t xml:space="preserve">3.000 </w:t>
            </w:r>
            <w:proofErr w:type="spellStart"/>
            <w:r w:rsidR="005D1822" w:rsidRPr="007F1011">
              <w:rPr>
                <w:rFonts w:asciiTheme="minorHAnsi" w:hAnsiTheme="minorHAnsi"/>
                <w:sz w:val="22"/>
                <w:szCs w:val="22"/>
              </w:rPr>
              <w:t>kr</w:t>
            </w:r>
            <w:proofErr w:type="spellEnd"/>
          </w:p>
        </w:tc>
      </w:tr>
      <w:tr w:rsidR="005D1822" w:rsidRPr="007F1011" w14:paraId="7B427AE6" w14:textId="77777777" w:rsidTr="00E6135D">
        <w:tc>
          <w:tcPr>
            <w:tcW w:w="3369" w:type="dxa"/>
          </w:tcPr>
          <w:p w14:paraId="580B4B20" w14:textId="77777777" w:rsidR="005D1822" w:rsidRPr="007F1011" w:rsidRDefault="005D1822" w:rsidP="005D182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F1011">
              <w:rPr>
                <w:rFonts w:asciiTheme="minorHAnsi" w:hAnsiTheme="minorHAnsi"/>
                <w:b/>
                <w:sz w:val="22"/>
                <w:szCs w:val="22"/>
              </w:rPr>
              <w:t>I alt</w:t>
            </w:r>
          </w:p>
        </w:tc>
        <w:tc>
          <w:tcPr>
            <w:tcW w:w="1559" w:type="dxa"/>
          </w:tcPr>
          <w:p w14:paraId="444DE477" w14:textId="77777777" w:rsidR="005D1822" w:rsidRPr="007F1011" w:rsidRDefault="005D1822" w:rsidP="005D182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F1011">
              <w:rPr>
                <w:rFonts w:asciiTheme="minorHAnsi" w:hAnsiTheme="minorHAnsi"/>
                <w:b/>
                <w:sz w:val="22"/>
                <w:szCs w:val="22"/>
              </w:rPr>
              <w:t xml:space="preserve">12.000 </w:t>
            </w:r>
            <w:proofErr w:type="spellStart"/>
            <w:r w:rsidRPr="007F1011">
              <w:rPr>
                <w:rFonts w:asciiTheme="minorHAnsi" w:hAnsiTheme="minorHAnsi"/>
                <w:b/>
                <w:sz w:val="22"/>
                <w:szCs w:val="22"/>
              </w:rPr>
              <w:t>kr</w:t>
            </w:r>
            <w:proofErr w:type="spellEnd"/>
          </w:p>
        </w:tc>
      </w:tr>
    </w:tbl>
    <w:p w14:paraId="2FAAD756" w14:textId="77777777" w:rsidR="00EB3B37" w:rsidRDefault="00EB3B37">
      <w:pPr>
        <w:rPr>
          <w:rFonts w:asciiTheme="minorHAnsi" w:hAnsiTheme="minorHAnsi"/>
          <w:b/>
          <w:sz w:val="22"/>
          <w:szCs w:val="22"/>
        </w:rPr>
      </w:pPr>
    </w:p>
    <w:p w14:paraId="4071C94F" w14:textId="101278A4" w:rsidR="00A90933" w:rsidRPr="00A90933" w:rsidRDefault="00A90933">
      <w:pPr>
        <w:rPr>
          <w:rFonts w:asciiTheme="minorHAnsi" w:hAnsiTheme="minorHAnsi"/>
          <w:b/>
          <w:sz w:val="22"/>
          <w:szCs w:val="22"/>
        </w:rPr>
      </w:pPr>
      <w:r w:rsidRPr="00A90933">
        <w:rPr>
          <w:rFonts w:asciiTheme="minorHAnsi" w:hAnsiTheme="minorHAnsi"/>
          <w:b/>
          <w:sz w:val="22"/>
          <w:szCs w:val="22"/>
        </w:rPr>
        <w:t>Om punkt 16</w:t>
      </w:r>
    </w:p>
    <w:p w14:paraId="6844A9FF" w14:textId="77777777" w:rsidR="00A90933" w:rsidRDefault="00A9093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 bruger oplysningen til </w:t>
      </w:r>
      <w:r w:rsidR="00072F39">
        <w:rPr>
          <w:rFonts w:asciiTheme="minorHAnsi" w:hAnsiTheme="minorHAnsi"/>
          <w:sz w:val="22"/>
          <w:szCs w:val="22"/>
        </w:rPr>
        <w:t xml:space="preserve">lokaludvalgets egen </w:t>
      </w:r>
      <w:r>
        <w:rPr>
          <w:rFonts w:asciiTheme="minorHAnsi" w:hAnsiTheme="minorHAnsi"/>
          <w:sz w:val="22"/>
          <w:szCs w:val="22"/>
        </w:rPr>
        <w:t>statistik over ansøgninger</w:t>
      </w:r>
      <w:r w:rsidR="00072F39">
        <w:rPr>
          <w:rFonts w:asciiTheme="minorHAnsi" w:hAnsiTheme="minorHAnsi"/>
          <w:sz w:val="22"/>
          <w:szCs w:val="22"/>
        </w:rPr>
        <w:t xml:space="preserve"> og puljemidler.</w:t>
      </w:r>
    </w:p>
    <w:p w14:paraId="2D3A94B9" w14:textId="77777777" w:rsidR="00072F39" w:rsidRDefault="00072F39">
      <w:pPr>
        <w:rPr>
          <w:rFonts w:asciiTheme="minorHAnsi" w:hAnsiTheme="minorHAnsi"/>
          <w:sz w:val="22"/>
          <w:szCs w:val="22"/>
        </w:rPr>
      </w:pPr>
    </w:p>
    <w:p w14:paraId="5D93FA37" w14:textId="77777777" w:rsidR="004E5C61" w:rsidRDefault="004E5C61">
      <w:pPr>
        <w:rPr>
          <w:rFonts w:asciiTheme="minorHAnsi" w:hAnsiTheme="minorHAnsi"/>
          <w:sz w:val="22"/>
          <w:szCs w:val="22"/>
        </w:rPr>
      </w:pPr>
    </w:p>
    <w:p w14:paraId="56733BBF" w14:textId="77777777" w:rsidR="004E5C61" w:rsidRDefault="004E5C61">
      <w:pPr>
        <w:rPr>
          <w:rFonts w:asciiTheme="minorHAnsi" w:hAnsiTheme="minorHAnsi"/>
          <w:sz w:val="22"/>
          <w:szCs w:val="22"/>
        </w:rPr>
      </w:pPr>
    </w:p>
    <w:p w14:paraId="3B684510" w14:textId="10F3077F" w:rsidR="00880269" w:rsidRPr="007F1011" w:rsidRDefault="00CC0866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Har </w:t>
      </w:r>
      <w:r w:rsidR="006805BD" w:rsidRPr="007F1011">
        <w:rPr>
          <w:rFonts w:asciiTheme="minorHAnsi" w:hAnsiTheme="minorHAnsi"/>
          <w:sz w:val="22"/>
          <w:szCs w:val="22"/>
        </w:rPr>
        <w:t xml:space="preserve">I </w:t>
      </w:r>
      <w:r w:rsidR="00FB0E42" w:rsidRPr="007F1011">
        <w:rPr>
          <w:rFonts w:asciiTheme="minorHAnsi" w:hAnsiTheme="minorHAnsi"/>
          <w:sz w:val="22"/>
          <w:szCs w:val="22"/>
        </w:rPr>
        <w:t xml:space="preserve">spørgsmål, </w:t>
      </w:r>
      <w:r w:rsidRPr="007F1011">
        <w:rPr>
          <w:rFonts w:asciiTheme="minorHAnsi" w:hAnsiTheme="minorHAnsi"/>
          <w:sz w:val="22"/>
          <w:szCs w:val="22"/>
        </w:rPr>
        <w:t xml:space="preserve">er </w:t>
      </w:r>
      <w:r w:rsidR="006805BD" w:rsidRPr="007F1011">
        <w:rPr>
          <w:rFonts w:asciiTheme="minorHAnsi" w:hAnsiTheme="minorHAnsi"/>
          <w:sz w:val="22"/>
          <w:szCs w:val="22"/>
        </w:rPr>
        <w:t xml:space="preserve">I </w:t>
      </w:r>
      <w:r w:rsidR="00064DCB" w:rsidRPr="007F1011">
        <w:rPr>
          <w:rFonts w:asciiTheme="minorHAnsi" w:hAnsiTheme="minorHAnsi"/>
          <w:sz w:val="22"/>
          <w:szCs w:val="22"/>
        </w:rPr>
        <w:t>velkomne</w:t>
      </w:r>
      <w:r w:rsidRPr="007F1011">
        <w:rPr>
          <w:rFonts w:asciiTheme="minorHAnsi" w:hAnsiTheme="minorHAnsi"/>
          <w:sz w:val="22"/>
          <w:szCs w:val="22"/>
        </w:rPr>
        <w:t xml:space="preserve"> til at ringe eller skrive</w:t>
      </w:r>
      <w:r w:rsidR="00E414D8" w:rsidRPr="007F1011">
        <w:rPr>
          <w:rFonts w:asciiTheme="minorHAnsi" w:hAnsiTheme="minorHAnsi"/>
          <w:sz w:val="22"/>
          <w:szCs w:val="22"/>
        </w:rPr>
        <w:t xml:space="preserve"> til sekretariatet.</w:t>
      </w:r>
    </w:p>
    <w:p w14:paraId="2A2E5812" w14:textId="77777777" w:rsidR="000537EB" w:rsidRPr="007F1011" w:rsidRDefault="000537EB">
      <w:pPr>
        <w:rPr>
          <w:rFonts w:asciiTheme="minorHAnsi" w:hAnsiTheme="minorHAnsi"/>
          <w:sz w:val="22"/>
          <w:szCs w:val="22"/>
        </w:rPr>
      </w:pPr>
    </w:p>
    <w:p w14:paraId="4EF57B89" w14:textId="77777777" w:rsidR="008F38B6" w:rsidRPr="007F1011" w:rsidRDefault="008F38B6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 xml:space="preserve">Ansøgningen skal sendes til: </w:t>
      </w:r>
    </w:p>
    <w:p w14:paraId="3A911E2C" w14:textId="77777777" w:rsidR="008F38B6" w:rsidRPr="007F1011" w:rsidRDefault="00A06E7E">
      <w:pPr>
        <w:rPr>
          <w:rFonts w:asciiTheme="minorHAnsi" w:hAnsiTheme="minorHAnsi"/>
          <w:sz w:val="22"/>
          <w:szCs w:val="22"/>
        </w:rPr>
      </w:pPr>
      <w:r w:rsidRPr="007F1011">
        <w:rPr>
          <w:rFonts w:asciiTheme="minorHAnsi" w:hAnsiTheme="minorHAnsi"/>
          <w:sz w:val="22"/>
          <w:szCs w:val="22"/>
        </w:rPr>
        <w:t>Valby Lokaludvalg</w:t>
      </w:r>
    </w:p>
    <w:p w14:paraId="6C3F4AEF" w14:textId="77777777" w:rsidR="00A5275F" w:rsidRPr="007F1011" w:rsidRDefault="006F139E" w:rsidP="00A5275F">
      <w:pPr>
        <w:rPr>
          <w:rFonts w:asciiTheme="minorHAnsi" w:hAnsiTheme="minorHAnsi"/>
          <w:sz w:val="22"/>
          <w:szCs w:val="22"/>
          <w:lang w:val="de-DE"/>
        </w:rPr>
      </w:pPr>
      <w:proofErr w:type="spellStart"/>
      <w:r w:rsidRPr="007F1011">
        <w:rPr>
          <w:rFonts w:asciiTheme="minorHAnsi" w:hAnsiTheme="minorHAnsi"/>
          <w:sz w:val="22"/>
          <w:szCs w:val="22"/>
          <w:lang w:val="de-DE"/>
        </w:rPr>
        <w:t>Mrk</w:t>
      </w:r>
      <w:proofErr w:type="spellEnd"/>
      <w:r w:rsidRPr="007F1011">
        <w:rPr>
          <w:rFonts w:asciiTheme="minorHAnsi" w:hAnsiTheme="minorHAnsi"/>
          <w:sz w:val="22"/>
          <w:szCs w:val="22"/>
          <w:lang w:val="de-DE"/>
        </w:rPr>
        <w:t xml:space="preserve">.: </w:t>
      </w:r>
      <w:proofErr w:type="spellStart"/>
      <w:r w:rsidRPr="007F1011">
        <w:rPr>
          <w:rFonts w:asciiTheme="minorHAnsi" w:hAnsiTheme="minorHAnsi"/>
          <w:sz w:val="22"/>
          <w:szCs w:val="22"/>
          <w:lang w:val="de-DE"/>
        </w:rPr>
        <w:t>ansøgning</w:t>
      </w:r>
      <w:proofErr w:type="spellEnd"/>
    </w:p>
    <w:p w14:paraId="532AA191" w14:textId="7AC267CB" w:rsidR="00A06E7E" w:rsidRDefault="00C24731">
      <w:pPr>
        <w:rPr>
          <w:rFonts w:asciiTheme="minorHAnsi" w:hAnsiTheme="minorHAnsi"/>
          <w:sz w:val="22"/>
          <w:szCs w:val="22"/>
          <w:lang w:val="de-DE"/>
        </w:rPr>
      </w:pPr>
      <w:hyperlink r:id="rId13" w:history="1">
        <w:r w:rsidR="004551C7" w:rsidRPr="001B7826">
          <w:rPr>
            <w:rStyle w:val="Hyperlink"/>
            <w:rFonts w:asciiTheme="minorHAnsi" w:hAnsiTheme="minorHAnsi"/>
            <w:sz w:val="22"/>
            <w:szCs w:val="22"/>
            <w:lang w:val="de-DE"/>
          </w:rPr>
          <w:t>valbylokaludvalg@okf.kk.dk</w:t>
        </w:r>
      </w:hyperlink>
    </w:p>
    <w:p w14:paraId="15C922FB" w14:textId="77777777" w:rsidR="004551C7" w:rsidRDefault="004551C7">
      <w:pPr>
        <w:rPr>
          <w:rFonts w:asciiTheme="minorHAnsi" w:hAnsiTheme="minorHAnsi"/>
          <w:sz w:val="22"/>
          <w:szCs w:val="22"/>
          <w:lang w:val="de-DE"/>
        </w:rPr>
      </w:pPr>
    </w:p>
    <w:p w14:paraId="558FCA1E" w14:textId="77777777" w:rsidR="004551C7" w:rsidRDefault="004551C7">
      <w:pPr>
        <w:rPr>
          <w:rFonts w:asciiTheme="minorHAnsi" w:hAnsiTheme="minorHAnsi"/>
          <w:sz w:val="22"/>
          <w:szCs w:val="22"/>
          <w:lang w:val="de-DE"/>
        </w:rPr>
      </w:pPr>
    </w:p>
    <w:p w14:paraId="3885C7BB" w14:textId="77777777" w:rsidR="004551C7" w:rsidRPr="004551C7" w:rsidRDefault="00C24731" w:rsidP="004551C7">
      <w:pPr>
        <w:rPr>
          <w:rFonts w:asciiTheme="minorHAnsi" w:hAnsiTheme="minorHAnsi"/>
          <w:sz w:val="22"/>
          <w:szCs w:val="22"/>
        </w:rPr>
      </w:pPr>
      <w:hyperlink r:id="rId14" w:history="1">
        <w:r w:rsidR="004551C7" w:rsidRPr="004551C7">
          <w:rPr>
            <w:rStyle w:val="Hyperlink"/>
            <w:rFonts w:asciiTheme="minorHAnsi" w:hAnsiTheme="minorHAnsi"/>
            <w:sz w:val="22"/>
            <w:szCs w:val="22"/>
          </w:rPr>
          <w:t>Læs om, hvordan Økonomiforvaltningen behandler personoplysninger (åbner på kk.dk)</w:t>
        </w:r>
      </w:hyperlink>
    </w:p>
    <w:p w14:paraId="13D7C4EF" w14:textId="77777777" w:rsidR="004551C7" w:rsidRPr="004551C7" w:rsidRDefault="004551C7">
      <w:pPr>
        <w:rPr>
          <w:rFonts w:asciiTheme="minorHAnsi" w:hAnsiTheme="minorHAnsi"/>
          <w:sz w:val="22"/>
          <w:szCs w:val="22"/>
        </w:rPr>
      </w:pPr>
    </w:p>
    <w:p w14:paraId="7FAFA795" w14:textId="77777777" w:rsidR="00CB0000" w:rsidRPr="007F1011" w:rsidRDefault="00CB0000">
      <w:pPr>
        <w:rPr>
          <w:rFonts w:asciiTheme="minorHAnsi" w:hAnsiTheme="minorHAnsi"/>
          <w:sz w:val="22"/>
          <w:szCs w:val="22"/>
          <w:lang w:val="de-DE"/>
        </w:rPr>
      </w:pPr>
    </w:p>
    <w:sectPr w:rsidR="00CB0000" w:rsidRPr="007F1011" w:rsidSect="00255AA6">
      <w:headerReference w:type="default" r:id="rId15"/>
      <w:footerReference w:type="default" r:id="rId16"/>
      <w:headerReference w:type="first" r:id="rId17"/>
      <w:pgSz w:w="11907" w:h="16840" w:code="9"/>
      <w:pgMar w:top="1843" w:right="1588" w:bottom="765" w:left="1814" w:header="45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C849E" w14:textId="77777777" w:rsidR="008C1EC7" w:rsidRDefault="008C1EC7">
      <w:r>
        <w:separator/>
      </w:r>
    </w:p>
  </w:endnote>
  <w:endnote w:type="continuationSeparator" w:id="0">
    <w:p w14:paraId="50D85C20" w14:textId="77777777" w:rsidR="008C1EC7" w:rsidRDefault="008C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7369" w14:textId="77777777" w:rsidR="005D1822" w:rsidRDefault="00CF163C">
    <w:pPr>
      <w:pStyle w:val="Sidefod"/>
      <w:framePr w:wrap="auto" w:hAnchor="page" w:x="11058" w:yAlign="bottom" w:anchorLock="1"/>
      <w:rPr>
        <w:rStyle w:val="Sidetal"/>
      </w:rPr>
    </w:pPr>
    <w:r>
      <w:rPr>
        <w:rStyle w:val="Sidetal"/>
        <w:rFonts w:ascii="GillSans" w:hAnsi="GillSans"/>
        <w:b/>
        <w:sz w:val="25"/>
      </w:rPr>
      <w:fldChar w:fldCharType="begin"/>
    </w:r>
    <w:r w:rsidR="005D1822">
      <w:rPr>
        <w:rStyle w:val="Sidetal"/>
        <w:rFonts w:ascii="GillSans" w:hAnsi="GillSans"/>
        <w:b/>
        <w:sz w:val="25"/>
      </w:rPr>
      <w:instrText xml:space="preserve">PAGE  </w:instrText>
    </w:r>
    <w:r>
      <w:rPr>
        <w:rStyle w:val="Sidetal"/>
        <w:rFonts w:ascii="GillSans" w:hAnsi="GillSans"/>
        <w:b/>
        <w:sz w:val="25"/>
      </w:rPr>
      <w:fldChar w:fldCharType="separate"/>
    </w:r>
    <w:r w:rsidR="00E42770">
      <w:rPr>
        <w:rStyle w:val="Sidetal"/>
        <w:rFonts w:ascii="GillSans" w:hAnsi="GillSans"/>
        <w:b/>
        <w:noProof/>
        <w:sz w:val="25"/>
      </w:rPr>
      <w:t>2</w:t>
    </w:r>
    <w:r>
      <w:rPr>
        <w:rStyle w:val="Sidetal"/>
        <w:rFonts w:ascii="GillSans" w:hAnsi="GillSans"/>
        <w:b/>
        <w:sz w:val="25"/>
      </w:rPr>
      <w:fldChar w:fldCharType="end"/>
    </w:r>
  </w:p>
  <w:p w14:paraId="49954E26" w14:textId="77777777" w:rsidR="005D1822" w:rsidRDefault="005D1822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A8046" w14:textId="77777777" w:rsidR="008C1EC7" w:rsidRDefault="008C1EC7">
      <w:r>
        <w:separator/>
      </w:r>
    </w:p>
  </w:footnote>
  <w:footnote w:type="continuationSeparator" w:id="0">
    <w:p w14:paraId="23ABE8A3" w14:textId="77777777" w:rsidR="008C1EC7" w:rsidRDefault="008C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07FE4" w14:textId="77777777" w:rsidR="005D1822" w:rsidRDefault="005D1822">
    <w:pPr>
      <w:pStyle w:val="Sidehoved"/>
      <w:ind w:left="-1077"/>
    </w:pPr>
    <w:r>
      <w:rPr>
        <w:rFonts w:ascii="GillSans" w:hAnsi="GillSans"/>
        <w:b/>
        <w:kern w:val="10"/>
        <w:sz w:val="28"/>
      </w:rPr>
      <w:t>Københavns Kommune</w:t>
    </w:r>
    <w:r w:rsidR="007F1011">
      <w:rPr>
        <w:rFonts w:ascii="GillSans" w:hAnsi="GillSans"/>
        <w:sz w:val="28"/>
      </w:rPr>
      <w:t xml:space="preserve"> </w:t>
    </w:r>
    <w:r>
      <w:rPr>
        <w:rFonts w:ascii="GillSans" w:hAnsi="GillSans"/>
        <w:kern w:val="10"/>
        <w:sz w:val="27"/>
      </w:rPr>
      <w:t>Valby Lokaludvalg</w:t>
    </w:r>
    <w:r w:rsidR="0048225E">
      <w:rPr>
        <w:rFonts w:ascii="GillSans" w:hAnsi="GillSans"/>
        <w:kern w:val="10"/>
        <w:sz w:val="27"/>
      </w:rPr>
      <w:tab/>
    </w:r>
    <w:r w:rsidR="0048225E">
      <w:rPr>
        <w:rFonts w:ascii="GillSans" w:hAnsi="GillSans"/>
        <w:kern w:val="10"/>
        <w:sz w:val="27"/>
      </w:rPr>
      <w:tab/>
    </w:r>
    <w:r w:rsidR="0048225E" w:rsidRPr="0048225E">
      <w:rPr>
        <w:rFonts w:ascii="GillSans" w:hAnsi="GillSans"/>
        <w:noProof/>
        <w:kern w:val="10"/>
        <w:sz w:val="27"/>
      </w:rPr>
      <w:drawing>
        <wp:inline distT="0" distB="0" distL="0" distR="0" wp14:anchorId="10D2698A" wp14:editId="73278050">
          <wp:extent cx="1544169" cy="414125"/>
          <wp:effectExtent l="19050" t="0" r="0" b="0"/>
          <wp:docPr id="3" name="Billede 1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169" cy="414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EB461" w14:textId="77777777" w:rsidR="005D1822" w:rsidRDefault="005D1822">
    <w:pPr>
      <w:pStyle w:val="Sidehoved"/>
      <w:ind w:left="-1077"/>
      <w:rPr>
        <w:rFonts w:ascii="GillSans" w:hAnsi="GillSans"/>
        <w:b/>
        <w:sz w:val="28"/>
      </w:rPr>
    </w:pPr>
  </w:p>
  <w:p w14:paraId="5D6AE473" w14:textId="77777777" w:rsidR="005D1822" w:rsidRDefault="005D1822">
    <w:pPr>
      <w:pStyle w:val="Sidehoved"/>
      <w:ind w:left="-1077"/>
    </w:pPr>
    <w:r>
      <w:rPr>
        <w:rFonts w:ascii="GillSans" w:hAnsi="GillSans"/>
        <w:b/>
        <w:sz w:val="28"/>
      </w:rPr>
      <w:t>Københavns Kommune</w:t>
    </w:r>
    <w:r w:rsidR="007F1011">
      <w:rPr>
        <w:rFonts w:ascii="GillSans" w:hAnsi="GillSans"/>
        <w:sz w:val="28"/>
      </w:rPr>
      <w:t xml:space="preserve"> </w:t>
    </w:r>
    <w:r>
      <w:rPr>
        <w:rFonts w:ascii="GillSans" w:hAnsi="GillSans"/>
        <w:sz w:val="27"/>
      </w:rPr>
      <w:t>Valby Lokaludvalg</w:t>
    </w:r>
    <w:r>
      <w:rPr>
        <w:rFonts w:ascii="Humanst521 BT" w:hAnsi="Humanst521 BT"/>
        <w:sz w:val="27"/>
      </w:rPr>
      <w:t xml:space="preserve"> </w:t>
    </w:r>
    <w:r w:rsidR="0048225E">
      <w:rPr>
        <w:rFonts w:ascii="Humanst521 BT" w:hAnsi="Humanst521 BT"/>
        <w:sz w:val="27"/>
      </w:rPr>
      <w:tab/>
    </w:r>
    <w:r w:rsidR="0048225E">
      <w:rPr>
        <w:rFonts w:ascii="Humanst521 BT" w:hAnsi="Humanst521 BT"/>
        <w:sz w:val="27"/>
      </w:rPr>
      <w:tab/>
    </w:r>
    <w:r w:rsidR="0048225E" w:rsidRPr="0048225E">
      <w:rPr>
        <w:rFonts w:ascii="Humanst521 BT" w:hAnsi="Humanst521 BT"/>
        <w:noProof/>
        <w:sz w:val="27"/>
      </w:rPr>
      <w:drawing>
        <wp:inline distT="0" distB="0" distL="0" distR="0" wp14:anchorId="4D726B35" wp14:editId="3987AAB1">
          <wp:extent cx="1544169" cy="414125"/>
          <wp:effectExtent l="19050" t="0" r="0" b="0"/>
          <wp:docPr id="2" name="Billede 1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169" cy="414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771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F03A8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024334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33B099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941CE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ECC5EEF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FA25D6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A83BDB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CE74D93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5E0240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3B1C5F"/>
    <w:multiLevelType w:val="hybridMultilevel"/>
    <w:tmpl w:val="389E5FC2"/>
    <w:lvl w:ilvl="0" w:tplc="865617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71F1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7322D2E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EEE5FCD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654527660">
    <w:abstractNumId w:val="13"/>
  </w:num>
  <w:num w:numId="2" w16cid:durableId="752514546">
    <w:abstractNumId w:val="8"/>
  </w:num>
  <w:num w:numId="3" w16cid:durableId="268439429">
    <w:abstractNumId w:val="5"/>
  </w:num>
  <w:num w:numId="4" w16cid:durableId="1618874276">
    <w:abstractNumId w:val="2"/>
  </w:num>
  <w:num w:numId="5" w16cid:durableId="1960797928">
    <w:abstractNumId w:val="12"/>
  </w:num>
  <w:num w:numId="6" w16cid:durableId="949556950">
    <w:abstractNumId w:val="0"/>
  </w:num>
  <w:num w:numId="7" w16cid:durableId="1691443295">
    <w:abstractNumId w:val="11"/>
  </w:num>
  <w:num w:numId="8" w16cid:durableId="204221669">
    <w:abstractNumId w:val="1"/>
  </w:num>
  <w:num w:numId="9" w16cid:durableId="838230313">
    <w:abstractNumId w:val="9"/>
  </w:num>
  <w:num w:numId="10" w16cid:durableId="1219247597">
    <w:abstractNumId w:val="6"/>
  </w:num>
  <w:num w:numId="11" w16cid:durableId="1216164563">
    <w:abstractNumId w:val="4"/>
  </w:num>
  <w:num w:numId="12" w16cid:durableId="282077806">
    <w:abstractNumId w:val="3"/>
  </w:num>
  <w:num w:numId="13" w16cid:durableId="1180315806">
    <w:abstractNumId w:val="7"/>
  </w:num>
  <w:num w:numId="14" w16cid:durableId="1844931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F1"/>
    <w:rsid w:val="00003E20"/>
    <w:rsid w:val="000040F6"/>
    <w:rsid w:val="0001289A"/>
    <w:rsid w:val="00013BBB"/>
    <w:rsid w:val="0001749A"/>
    <w:rsid w:val="0001759B"/>
    <w:rsid w:val="000356E1"/>
    <w:rsid w:val="000537EB"/>
    <w:rsid w:val="00064DCB"/>
    <w:rsid w:val="0007291E"/>
    <w:rsid w:val="00072F39"/>
    <w:rsid w:val="00074ABE"/>
    <w:rsid w:val="000818BC"/>
    <w:rsid w:val="00087054"/>
    <w:rsid w:val="00091DED"/>
    <w:rsid w:val="00095DEA"/>
    <w:rsid w:val="000B1495"/>
    <w:rsid w:val="000B6AE3"/>
    <w:rsid w:val="000C0BCE"/>
    <w:rsid w:val="000C59D6"/>
    <w:rsid w:val="000D6F88"/>
    <w:rsid w:val="000F2A62"/>
    <w:rsid w:val="000F47C0"/>
    <w:rsid w:val="000F567E"/>
    <w:rsid w:val="00103FE8"/>
    <w:rsid w:val="00113981"/>
    <w:rsid w:val="00114BE5"/>
    <w:rsid w:val="00126412"/>
    <w:rsid w:val="0013152E"/>
    <w:rsid w:val="00145D23"/>
    <w:rsid w:val="00154FF5"/>
    <w:rsid w:val="00163777"/>
    <w:rsid w:val="00186E08"/>
    <w:rsid w:val="001A6AAE"/>
    <w:rsid w:val="001B0D4A"/>
    <w:rsid w:val="001B5F37"/>
    <w:rsid w:val="001C6137"/>
    <w:rsid w:val="001E1A8D"/>
    <w:rsid w:val="001E2B61"/>
    <w:rsid w:val="001F35C6"/>
    <w:rsid w:val="001F753A"/>
    <w:rsid w:val="0021234D"/>
    <w:rsid w:val="00221969"/>
    <w:rsid w:val="00223905"/>
    <w:rsid w:val="0023341A"/>
    <w:rsid w:val="00236B1E"/>
    <w:rsid w:val="002504D4"/>
    <w:rsid w:val="002557BD"/>
    <w:rsid w:val="00255AA6"/>
    <w:rsid w:val="002616C3"/>
    <w:rsid w:val="00271BAB"/>
    <w:rsid w:val="00276560"/>
    <w:rsid w:val="002A6214"/>
    <w:rsid w:val="002B28BC"/>
    <w:rsid w:val="002B4C61"/>
    <w:rsid w:val="002D1B78"/>
    <w:rsid w:val="002D422C"/>
    <w:rsid w:val="002F227C"/>
    <w:rsid w:val="0030366C"/>
    <w:rsid w:val="003335AB"/>
    <w:rsid w:val="003614C2"/>
    <w:rsid w:val="00362C44"/>
    <w:rsid w:val="00367A5F"/>
    <w:rsid w:val="00370142"/>
    <w:rsid w:val="003836EA"/>
    <w:rsid w:val="00385027"/>
    <w:rsid w:val="0038601F"/>
    <w:rsid w:val="0039454B"/>
    <w:rsid w:val="003A7421"/>
    <w:rsid w:val="003D06A0"/>
    <w:rsid w:val="004013DA"/>
    <w:rsid w:val="00414E81"/>
    <w:rsid w:val="004551C7"/>
    <w:rsid w:val="00455BCD"/>
    <w:rsid w:val="0045646B"/>
    <w:rsid w:val="004764BE"/>
    <w:rsid w:val="0048225E"/>
    <w:rsid w:val="00496890"/>
    <w:rsid w:val="004A5FB4"/>
    <w:rsid w:val="004B2ACB"/>
    <w:rsid w:val="004C17C9"/>
    <w:rsid w:val="004C6EA2"/>
    <w:rsid w:val="004D1119"/>
    <w:rsid w:val="004E5C61"/>
    <w:rsid w:val="004F6F26"/>
    <w:rsid w:val="004F7490"/>
    <w:rsid w:val="00514EF1"/>
    <w:rsid w:val="00524DF8"/>
    <w:rsid w:val="0053011A"/>
    <w:rsid w:val="0054178F"/>
    <w:rsid w:val="005441A0"/>
    <w:rsid w:val="00561927"/>
    <w:rsid w:val="0056346A"/>
    <w:rsid w:val="005653CE"/>
    <w:rsid w:val="00574B2A"/>
    <w:rsid w:val="00590508"/>
    <w:rsid w:val="005A1B8C"/>
    <w:rsid w:val="005C2020"/>
    <w:rsid w:val="005C7D2A"/>
    <w:rsid w:val="005D1822"/>
    <w:rsid w:val="006103FC"/>
    <w:rsid w:val="00610FFA"/>
    <w:rsid w:val="00623CE0"/>
    <w:rsid w:val="0063032E"/>
    <w:rsid w:val="006360B8"/>
    <w:rsid w:val="00650936"/>
    <w:rsid w:val="00654EB8"/>
    <w:rsid w:val="0066505A"/>
    <w:rsid w:val="00673311"/>
    <w:rsid w:val="006805BD"/>
    <w:rsid w:val="00682E19"/>
    <w:rsid w:val="00685538"/>
    <w:rsid w:val="006969A7"/>
    <w:rsid w:val="006A00A6"/>
    <w:rsid w:val="006A592B"/>
    <w:rsid w:val="006C30A8"/>
    <w:rsid w:val="006C4C70"/>
    <w:rsid w:val="006F139E"/>
    <w:rsid w:val="00720ADE"/>
    <w:rsid w:val="00751B05"/>
    <w:rsid w:val="00762398"/>
    <w:rsid w:val="00764E86"/>
    <w:rsid w:val="00772B8A"/>
    <w:rsid w:val="00781F2B"/>
    <w:rsid w:val="00793F32"/>
    <w:rsid w:val="007B0B64"/>
    <w:rsid w:val="007B11A0"/>
    <w:rsid w:val="007B61B7"/>
    <w:rsid w:val="007B620F"/>
    <w:rsid w:val="007B6282"/>
    <w:rsid w:val="007C0876"/>
    <w:rsid w:val="007C09C1"/>
    <w:rsid w:val="007D0514"/>
    <w:rsid w:val="007D627E"/>
    <w:rsid w:val="007D7B0A"/>
    <w:rsid w:val="007E0EEC"/>
    <w:rsid w:val="007F1011"/>
    <w:rsid w:val="00834979"/>
    <w:rsid w:val="008446A8"/>
    <w:rsid w:val="008507D7"/>
    <w:rsid w:val="00863157"/>
    <w:rsid w:val="008645EE"/>
    <w:rsid w:val="00864B4F"/>
    <w:rsid w:val="00880269"/>
    <w:rsid w:val="008901C8"/>
    <w:rsid w:val="00894641"/>
    <w:rsid w:val="008A4190"/>
    <w:rsid w:val="008A43F6"/>
    <w:rsid w:val="008C1EC7"/>
    <w:rsid w:val="008C4D3C"/>
    <w:rsid w:val="008D4525"/>
    <w:rsid w:val="008D5672"/>
    <w:rsid w:val="008E2087"/>
    <w:rsid w:val="008E469E"/>
    <w:rsid w:val="008E56BA"/>
    <w:rsid w:val="008F38B6"/>
    <w:rsid w:val="008F55E2"/>
    <w:rsid w:val="00900298"/>
    <w:rsid w:val="00900C35"/>
    <w:rsid w:val="00912134"/>
    <w:rsid w:val="00914854"/>
    <w:rsid w:val="00921864"/>
    <w:rsid w:val="00923FFC"/>
    <w:rsid w:val="009259E5"/>
    <w:rsid w:val="00942587"/>
    <w:rsid w:val="00945A00"/>
    <w:rsid w:val="0096072B"/>
    <w:rsid w:val="0096267D"/>
    <w:rsid w:val="00964672"/>
    <w:rsid w:val="00964EC4"/>
    <w:rsid w:val="0097622A"/>
    <w:rsid w:val="00991CB7"/>
    <w:rsid w:val="009A3FE8"/>
    <w:rsid w:val="009B0EB8"/>
    <w:rsid w:val="009C4B11"/>
    <w:rsid w:val="009C5CA6"/>
    <w:rsid w:val="009D3893"/>
    <w:rsid w:val="009D7C92"/>
    <w:rsid w:val="009E42A5"/>
    <w:rsid w:val="009F1DE2"/>
    <w:rsid w:val="00A036BA"/>
    <w:rsid w:val="00A05D13"/>
    <w:rsid w:val="00A06E7E"/>
    <w:rsid w:val="00A17BD7"/>
    <w:rsid w:val="00A20E28"/>
    <w:rsid w:val="00A37642"/>
    <w:rsid w:val="00A40F39"/>
    <w:rsid w:val="00A5275F"/>
    <w:rsid w:val="00A87674"/>
    <w:rsid w:val="00A90933"/>
    <w:rsid w:val="00A95948"/>
    <w:rsid w:val="00AA7EEB"/>
    <w:rsid w:val="00AF3835"/>
    <w:rsid w:val="00B11A24"/>
    <w:rsid w:val="00B15FBE"/>
    <w:rsid w:val="00B307D2"/>
    <w:rsid w:val="00B34FAA"/>
    <w:rsid w:val="00B42A26"/>
    <w:rsid w:val="00B46295"/>
    <w:rsid w:val="00B5402B"/>
    <w:rsid w:val="00B8315F"/>
    <w:rsid w:val="00B85369"/>
    <w:rsid w:val="00B93E12"/>
    <w:rsid w:val="00B94757"/>
    <w:rsid w:val="00BD0ECF"/>
    <w:rsid w:val="00BD395B"/>
    <w:rsid w:val="00BD5CA0"/>
    <w:rsid w:val="00BE0F49"/>
    <w:rsid w:val="00BF16AE"/>
    <w:rsid w:val="00C00430"/>
    <w:rsid w:val="00C01EA0"/>
    <w:rsid w:val="00C046CB"/>
    <w:rsid w:val="00C059FC"/>
    <w:rsid w:val="00C07817"/>
    <w:rsid w:val="00C153B3"/>
    <w:rsid w:val="00C15CE8"/>
    <w:rsid w:val="00C21942"/>
    <w:rsid w:val="00C24731"/>
    <w:rsid w:val="00C32AE6"/>
    <w:rsid w:val="00C436E4"/>
    <w:rsid w:val="00C80BA9"/>
    <w:rsid w:val="00C97DB6"/>
    <w:rsid w:val="00CA391F"/>
    <w:rsid w:val="00CA5BD5"/>
    <w:rsid w:val="00CB0000"/>
    <w:rsid w:val="00CC0866"/>
    <w:rsid w:val="00CC1875"/>
    <w:rsid w:val="00CC306C"/>
    <w:rsid w:val="00CC72AA"/>
    <w:rsid w:val="00CD41C7"/>
    <w:rsid w:val="00CE37CE"/>
    <w:rsid w:val="00CF163C"/>
    <w:rsid w:val="00D34696"/>
    <w:rsid w:val="00D443CD"/>
    <w:rsid w:val="00D4496E"/>
    <w:rsid w:val="00D528CE"/>
    <w:rsid w:val="00D5383E"/>
    <w:rsid w:val="00D703A8"/>
    <w:rsid w:val="00D7265F"/>
    <w:rsid w:val="00DA1324"/>
    <w:rsid w:val="00DB2145"/>
    <w:rsid w:val="00DB6248"/>
    <w:rsid w:val="00DC4E86"/>
    <w:rsid w:val="00DD0734"/>
    <w:rsid w:val="00DD41FA"/>
    <w:rsid w:val="00DD4D6E"/>
    <w:rsid w:val="00E02DA6"/>
    <w:rsid w:val="00E21C2F"/>
    <w:rsid w:val="00E414D8"/>
    <w:rsid w:val="00E42770"/>
    <w:rsid w:val="00E574F5"/>
    <w:rsid w:val="00E6135D"/>
    <w:rsid w:val="00E61759"/>
    <w:rsid w:val="00E636EA"/>
    <w:rsid w:val="00E66DF4"/>
    <w:rsid w:val="00E73B5E"/>
    <w:rsid w:val="00E74B38"/>
    <w:rsid w:val="00E80978"/>
    <w:rsid w:val="00E85EAF"/>
    <w:rsid w:val="00E97047"/>
    <w:rsid w:val="00EB3B37"/>
    <w:rsid w:val="00ED6F86"/>
    <w:rsid w:val="00EE47BF"/>
    <w:rsid w:val="00EF06C1"/>
    <w:rsid w:val="00F03DB6"/>
    <w:rsid w:val="00F162B0"/>
    <w:rsid w:val="00F22089"/>
    <w:rsid w:val="00F3494F"/>
    <w:rsid w:val="00F633E5"/>
    <w:rsid w:val="00F77246"/>
    <w:rsid w:val="00F77351"/>
    <w:rsid w:val="00F8231A"/>
    <w:rsid w:val="00F93BB3"/>
    <w:rsid w:val="00F94153"/>
    <w:rsid w:val="00FB0E42"/>
    <w:rsid w:val="00FB4755"/>
    <w:rsid w:val="00FC1874"/>
    <w:rsid w:val="00FC5E03"/>
    <w:rsid w:val="00FD3DFF"/>
    <w:rsid w:val="00FE5FFE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4AA70"/>
  <w15:docId w15:val="{8451BF6C-BDC6-4180-B47C-55B88E9F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00A6"/>
    <w:rPr>
      <w:rFonts w:ascii="Courier New" w:hAnsi="Courier New"/>
      <w:sz w:val="24"/>
    </w:rPr>
  </w:style>
  <w:style w:type="paragraph" w:styleId="Overskrift1">
    <w:name w:val="heading 1"/>
    <w:basedOn w:val="Normal"/>
    <w:next w:val="Normal"/>
    <w:qFormat/>
    <w:rsid w:val="006A00A6"/>
    <w:pPr>
      <w:keepNext/>
      <w:outlineLvl w:val="0"/>
    </w:pPr>
    <w:rPr>
      <w:rFonts w:ascii="Times New Roman" w:hAnsi="Times New Roman"/>
      <w:b/>
      <w:sz w:val="25"/>
    </w:rPr>
  </w:style>
  <w:style w:type="paragraph" w:styleId="Overskrift3">
    <w:name w:val="heading 3"/>
    <w:basedOn w:val="Normal"/>
    <w:next w:val="Normal"/>
    <w:qFormat/>
    <w:rsid w:val="006A00A6"/>
    <w:pPr>
      <w:keepNext/>
      <w:outlineLvl w:val="2"/>
    </w:pPr>
    <w:rPr>
      <w:rFonts w:ascii="Times New Roman" w:hAnsi="Times New Roman"/>
      <w:b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A00A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A00A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6A00A6"/>
  </w:style>
  <w:style w:type="paragraph" w:styleId="Brdtekst">
    <w:name w:val="Body Text"/>
    <w:basedOn w:val="Normal"/>
    <w:rsid w:val="006A00A6"/>
    <w:pPr>
      <w:widowControl w:val="0"/>
      <w:spacing w:line="288" w:lineRule="exact"/>
      <w:jc w:val="both"/>
    </w:pPr>
    <w:rPr>
      <w:rFonts w:ascii="Times New Roman" w:hAnsi="Times New Roman"/>
      <w:i/>
      <w:sz w:val="25"/>
    </w:rPr>
  </w:style>
  <w:style w:type="paragraph" w:styleId="Brdtekstindrykning">
    <w:name w:val="Body Text Indent"/>
    <w:basedOn w:val="Normal"/>
    <w:rsid w:val="006A00A6"/>
    <w:pPr>
      <w:ind w:left="360"/>
    </w:pPr>
    <w:rPr>
      <w:rFonts w:ascii="Times New Roman" w:hAnsi="Times New Roman"/>
      <w:sz w:val="25"/>
    </w:rPr>
  </w:style>
  <w:style w:type="character" w:styleId="Hyperlink">
    <w:name w:val="Hyperlink"/>
    <w:basedOn w:val="Standardskrifttypeiafsnit"/>
    <w:rsid w:val="00D5383E"/>
    <w:rPr>
      <w:color w:val="0000FF"/>
      <w:u w:val="single"/>
    </w:rPr>
  </w:style>
  <w:style w:type="paragraph" w:styleId="Markeringsbobletekst">
    <w:name w:val="Balloon Text"/>
    <w:basedOn w:val="Normal"/>
    <w:semiHidden/>
    <w:rsid w:val="00CB000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E61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Elegant">
    <w:name w:val="Table Elegant"/>
    <w:basedOn w:val="Tabel-Normal"/>
    <w:rsid w:val="00E6135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1E1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lbylokaludvalg@okf.kk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02.safelinks.protection.outlook.com/?url=https%3A%2F%2Fwww.kk.dk%2Fom-kommunen%2Fdatabeskyttelse%2Fdatabeskyttelse-i-forvaltningerne%2Fdatabeskyttelse-i-oekonomiforvaltningen&amp;data=05%7C02%7C%7C10d69888307c4e8408fb08dcc68cc3da%7C769058ab4487418f8b6cf4b48243edd7%7C0%7C0%7C638603555081773523%7CUnknown%7CTWFpbGZsb3d8eyJWIjoiMC4wLjAwMDAiLCJQIjoiV2luMzIiLCJBTiI6Ik1haWwiLCJXVCI6Mn0%3D%7C0%7C%7C%7C&amp;sdata=82z735hMPIwbrqiVv%2B63gzmXwXqKXj6B1F0O%2FLHMqF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7x\Desktop\Nyt%20ans&#248;gningsskema%202015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6a412d2-aea5-45d9-add9-4615ec186553" ContentTypeId="0x010100B015E2879F2C3E49A84E4FBA662FB26A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igreringsDokument" ma:contentTypeID="0x010100B015E2879F2C3E49A84E4FBA662FB26A003AA72484A1CC884B8287F6B690EA666A" ma:contentTypeVersion="3" ma:contentTypeDescription="" ma:contentTypeScope="" ma:versionID="2c3ff5c2d586e08b35e96445c400ec2b">
  <xsd:schema xmlns:xsd="http://www.w3.org/2001/XMLSchema" xmlns:xs="http://www.w3.org/2001/XMLSchema" xmlns:p="http://schemas.microsoft.com/office/2006/metadata/properties" xmlns:ns2="0dd46b0f-e2c7-4a31-a61e-54a1e81a6d74" targetNamespace="http://schemas.microsoft.com/office/2006/metadata/properties" ma:root="true" ma:fieldsID="145ab6010d4f5bdaadc7e76528b461c9" ns2:_=""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igrationPath" minOccurs="0"/>
                <xsd:element ref="ns2:MigrationDirectoryID" minOccurs="0"/>
                <xsd:element ref="ns2:MigrationOriginalDate" minOccurs="0"/>
                <xsd:element ref="ns2:j2c2601e249f4d2993f2fcc4fe83f7c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MigrationPath" ma:index="8" nillable="true" ma:displayName="Migreringssti" ma:internalName="MigrationPath" ma:readOnly="false">
      <xsd:simpleType>
        <xsd:restriction base="dms:Text">
          <xsd:maxLength value="255"/>
        </xsd:restriction>
      </xsd:simpleType>
    </xsd:element>
    <xsd:element name="MigrationDirectoryID" ma:index="9" nillable="true" ma:displayName="MigreringsFolderId" ma:internalName="MigrationDirectoryID" ma:readOnly="false">
      <xsd:simpleType>
        <xsd:restriction base="dms:Text">
          <xsd:maxLength value="255"/>
        </xsd:restriction>
      </xsd:simpleType>
    </xsd:element>
    <xsd:element name="MigrationOriginalDate" ma:index="10" nillable="true" ma:displayName="Original dato" ma:description="The modified date from the file system" ma:format="DateTime" ma:internalName="MigrationOriginalDate">
      <xsd:simpleType>
        <xsd:restriction base="dms:DateTime"/>
      </xsd:simpleType>
    </xsd:element>
    <xsd:element name="j2c2601e249f4d2993f2fcc4fe83f7c1" ma:index="11" nillable="true" ma:taxonomy="true" ma:internalName="j2c2601e249f4d2993f2fcc4fe83f7c1" ma:taxonomyFieldName="Sensitivity" ma:displayName="Sensitivity" ma:default="" ma:fieldId="{32c2601e-249f-4d29-93f2-fcc4fe83f7c1}" ma:sspId="e6a412d2-aea5-45d9-add9-4615ec186553" ma:termSetId="2400aab3-62fb-4893-836f-46f56c17e615" ma:anchorId="a96bf159-1ff9-48c6-9318-7ab65633f37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e43813b-4e90-4793-b125-a6bab9dd76bf}" ma:internalName="TaxCatchAll" ma:showField="CatchAllData" ma:web="4ea90bcb-b50b-42cc-a225-ffa571acc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e43813b-4e90-4793-b125-a6bab9dd76bf}" ma:internalName="TaxCatchAllLabel" ma:readOnly="true" ma:showField="CatchAllDataLabel" ma:web="4ea90bcb-b50b-42cc-a225-ffa571acc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Path xmlns="0dd46b0f-e2c7-4a31-a61e-54a1e81a6d74">\\kk-dfs.kk.dk\of$\CBU\CBS\LOKALUDVALG\Valby Lokaludvalg\Lokaludvalg møder og formailia\Udvalg\Puljeudvalg\Skabeloner\ANSØGNINGSSKEMA.docx</MigrationPath>
    <MigrationDirectoryID xmlns="0dd46b0f-e2c7-4a31-a61e-54a1e81a6d74">10A4B548DB7CC0F0B1D70A6995A868F1B47461A5</MigrationDirectoryID>
    <MigrationOriginalDate xmlns="0dd46b0f-e2c7-4a31-a61e-54a1e81a6d74" xsi:nil="true"/>
    <TaxCatchAll xmlns="0dd46b0f-e2c7-4a31-a61e-54a1e81a6d74" xsi:nil="true"/>
    <j2c2601e249f4d2993f2fcc4fe83f7c1 xmlns="0dd46b0f-e2c7-4a31-a61e-54a1e81a6d74">
      <Terms xmlns="http://schemas.microsoft.com/office/infopath/2007/PartnerControls"/>
    </j2c2601e249f4d2993f2fcc4fe83f7c1>
  </documentManagement>
</p:properties>
</file>

<file path=customXml/itemProps1.xml><?xml version="1.0" encoding="utf-8"?>
<ds:datastoreItem xmlns:ds="http://schemas.openxmlformats.org/officeDocument/2006/customXml" ds:itemID="{A94A04DE-189C-4942-856B-EA20A149E3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10B9E42-1743-45FA-AE56-548971639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8E9F8-483B-435E-AE6B-CE95AB3C8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41307-D424-494E-93F3-0531013A67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ED2384-CD27-44E0-86F3-18E28BDA86FD}">
  <ds:schemaRefs>
    <ds:schemaRef ds:uri="http://schemas.microsoft.com/office/2006/metadata/properties"/>
    <ds:schemaRef ds:uri="http://schemas.microsoft.com/office/infopath/2007/PartnerControls"/>
    <ds:schemaRef ds:uri="0dd46b0f-e2c7-4a31-a61e-54a1e81a6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Nyt ansøgningsskema 2015</Template>
  <TotalTime>2</TotalTime>
  <Pages>6</Pages>
  <Words>971</Words>
  <Characters>5414</Characters>
  <Application>Microsoft Office Word</Application>
  <DocSecurity>4</DocSecurity>
  <Lines>270</Lines>
  <Paragraphs>172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Udvalgsindstilling fra Ø-forvaltningen</vt:lpstr>
    </vt:vector>
  </TitlesOfParts>
  <Company>Økonomiforvaltningen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Udvalgsindstilling fra Ø-forvaltningen</dc:title>
  <dc:creator>Julia Knipschildt</dc:creator>
  <cp:lastModifiedBy>Katrine Clausager Rich</cp:lastModifiedBy>
  <cp:revision>2</cp:revision>
  <cp:lastPrinted>2014-04-15T09:22:00Z</cp:lastPrinted>
  <dcterms:created xsi:type="dcterms:W3CDTF">2024-09-03T07:54:00Z</dcterms:created>
  <dcterms:modified xsi:type="dcterms:W3CDTF">2024-09-03T07:54:00Z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0x010100B015E2879F2C3E49A84E4FBA662FB26A003AA72484A1CC884B8287F6B690EA666A</vt:lpwstr>
  </property>
  <property fmtid="{D5CDD505-2E9C-101B-9397-08002B2CF9AE}" pid="3" name="Order">
    <vt:r8>100</vt:r8>
  </property>
  <property fmtid="{D5CDD505-2E9C-101B-9397-08002B2CF9AE}" pid="4" name="Sensitivity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